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BC4D" w14:textId="77777777" w:rsidR="00574D16" w:rsidRPr="0004082A" w:rsidRDefault="001B3798" w:rsidP="000C5A35">
      <w:pPr>
        <w:spacing w:line="240" w:lineRule="auto"/>
        <w:rPr>
          <w:i/>
        </w:rPr>
      </w:pPr>
      <w:r w:rsidRPr="0004082A">
        <w:rPr>
          <w:i/>
        </w:rPr>
        <w:t>Arbejdspladsbrugsanvisning er et tillæg til sikkerhedsdatabladet.</w:t>
      </w:r>
    </w:p>
    <w:p w14:paraId="31B8C88A" w14:textId="77777777" w:rsidR="001B3798" w:rsidRDefault="001B3798" w:rsidP="005245F8">
      <w:pPr>
        <w:spacing w:after="0" w:line="240" w:lineRule="auto"/>
        <w:rPr>
          <w:i/>
        </w:rPr>
      </w:pPr>
      <w:r w:rsidRPr="0004082A">
        <w:rPr>
          <w:i/>
        </w:rPr>
        <w:t>Alle oplysninger udfyldes af relevant medarbejder på arbejdspladsen og vedhæftes som et tillæg til leverandørens sikkerhedsdatablad/ leverandørbrugsanvisning, og opfylder dermed arbejdsmiljølovgivningens krav til udarbejdelse af Arbejdspladsbrugsanvisninger (APB).</w:t>
      </w:r>
    </w:p>
    <w:p w14:paraId="18F2258F" w14:textId="77777777" w:rsidR="006E7931" w:rsidRDefault="006E7931" w:rsidP="00B45704">
      <w:pPr>
        <w:tabs>
          <w:tab w:val="left" w:pos="6946"/>
        </w:tabs>
        <w:spacing w:after="0" w:line="168" w:lineRule="auto"/>
        <w:rPr>
          <w:b/>
        </w:rPr>
      </w:pPr>
    </w:p>
    <w:p w14:paraId="1C97A71C" w14:textId="77777777" w:rsidR="006E7931" w:rsidRDefault="005245F8" w:rsidP="005245F8">
      <w:pPr>
        <w:spacing w:after="0" w:line="240" w:lineRule="auto"/>
        <w:rPr>
          <w:b/>
        </w:rPr>
      </w:pPr>
      <w:r>
        <w:rPr>
          <w:b/>
        </w:rPr>
        <w:t xml:space="preserve">Revisions dato:  </w:t>
      </w:r>
      <w:r w:rsidR="00823C1F">
        <w:rPr>
          <w:b/>
        </w:rPr>
        <w:t xml:space="preserve"> </w:t>
      </w:r>
      <w:r w:rsidR="006D689E">
        <w:rPr>
          <w:b/>
        </w:rPr>
        <w:fldChar w:fldCharType="begin"/>
      </w:r>
      <w:r w:rsidR="00823C1F">
        <w:rPr>
          <w:b/>
        </w:rPr>
        <w:instrText xml:space="preserve"> TIME \@ "d. MMMM yyyy" </w:instrText>
      </w:r>
      <w:r w:rsidR="006D689E">
        <w:rPr>
          <w:b/>
        </w:rPr>
        <w:fldChar w:fldCharType="separate"/>
      </w:r>
      <w:r w:rsidR="00574D16">
        <w:rPr>
          <w:b/>
          <w:noProof/>
        </w:rPr>
        <w:t>10. april 2025</w:t>
      </w:r>
      <w:r w:rsidR="006D689E">
        <w:rPr>
          <w:b/>
        </w:rPr>
        <w:fldChar w:fldCharType="end"/>
      </w:r>
    </w:p>
    <w:p w14:paraId="00F28D94" w14:textId="77777777" w:rsidR="00EA011D" w:rsidRDefault="00EA011D" w:rsidP="00F93684">
      <w:pPr>
        <w:spacing w:after="0" w:line="120" w:lineRule="auto"/>
        <w:rPr>
          <w:b/>
        </w:rPr>
      </w:pPr>
    </w:p>
    <w:p w14:paraId="742E2747" w14:textId="77777777" w:rsidR="00D35896" w:rsidRPr="005245F8" w:rsidRDefault="00D35896" w:rsidP="00F93684">
      <w:pPr>
        <w:spacing w:after="0" w:line="12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1B3798" w14:paraId="68475E2D" w14:textId="77777777" w:rsidTr="00326EE9">
        <w:tc>
          <w:tcPr>
            <w:tcW w:w="551" w:type="dxa"/>
            <w:tcBorders>
              <w:top w:val="nil"/>
              <w:left w:val="nil"/>
              <w:bottom w:val="nil"/>
            </w:tcBorders>
          </w:tcPr>
          <w:p w14:paraId="29A5B7B2" w14:textId="77777777" w:rsidR="001B3798" w:rsidRDefault="001B3798">
            <w:r w:rsidRPr="001B3798">
              <w:rPr>
                <w:noProof/>
                <w:lang w:eastAsia="da-DK"/>
              </w:rPr>
              <w:drawing>
                <wp:inline distT="0" distB="0" distL="0" distR="0" wp14:anchorId="3C987CAC" wp14:editId="40F39459">
                  <wp:extent cx="252000" cy="252000"/>
                  <wp:effectExtent l="0" t="0" r="0" b="0"/>
                  <wp:docPr id="6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shd w:val="solid" w:color="auto" w:fill="auto"/>
          </w:tcPr>
          <w:p w14:paraId="5584F211" w14:textId="77777777" w:rsidR="001B3798" w:rsidRPr="00C24E43" w:rsidRDefault="001B3798" w:rsidP="001B3798">
            <w:pPr>
              <w:jc w:val="center"/>
              <w:rPr>
                <w:b/>
              </w:rPr>
            </w:pPr>
            <w:r w:rsidRPr="00C24E43">
              <w:rPr>
                <w:b/>
              </w:rPr>
              <w:t>Identifikation af stoffet/materialet og leverandøren</w:t>
            </w:r>
          </w:p>
        </w:tc>
      </w:tr>
    </w:tbl>
    <w:p w14:paraId="14F4C2AF" w14:textId="77777777" w:rsidR="001B3798" w:rsidRPr="0004082A" w:rsidRDefault="00326EE9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04082A">
        <w:rPr>
          <w:i/>
          <w:sz w:val="18"/>
          <w:szCs w:val="18"/>
        </w:rPr>
        <w:t>Se leverandørens sikkerhedsdatablad punkt 2 eller 3.</w:t>
      </w: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3574"/>
      </w:tblGrid>
      <w:tr w:rsidR="00C42F1D" w14:paraId="7A0DA433" w14:textId="77777777" w:rsidTr="00D35896">
        <w:tc>
          <w:tcPr>
            <w:tcW w:w="18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DD815A" w14:textId="77777777" w:rsidR="00C42F1D" w:rsidRPr="0004082A" w:rsidRDefault="00C42F1D">
            <w:pPr>
              <w:rPr>
                <w:b/>
              </w:rPr>
            </w:pPr>
            <w:r w:rsidRPr="0004082A">
              <w:rPr>
                <w:b/>
              </w:rPr>
              <w:t>Leverandør: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2201" w14:textId="77777777" w:rsidR="00F93684" w:rsidRDefault="00C42F1D" w:rsidP="00F93684">
            <w:r w:rsidRPr="00326EE9">
              <w:t>MultiLine A/S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AFD3EB4" w14:textId="77777777" w:rsidR="00C42F1D" w:rsidRPr="0091526B" w:rsidRDefault="00C42F1D">
            <w:pPr>
              <w:rPr>
                <w:b/>
              </w:rPr>
            </w:pPr>
            <w:r w:rsidRPr="0091526B">
              <w:rPr>
                <w:b/>
              </w:rPr>
              <w:t>Handelsnavn:</w:t>
            </w:r>
          </w:p>
        </w:tc>
        <w:tc>
          <w:tcPr>
            <w:tcW w:w="357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id w:val="1843922477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205B5E07" w14:textId="77777777" w:rsidR="00C42F1D" w:rsidRDefault="005C76DF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6C32F5D4" w14:textId="77777777" w:rsidR="00C42F1D" w:rsidRPr="00C42F1D" w:rsidRDefault="00C42F1D"/>
        </w:tc>
      </w:tr>
      <w:tr w:rsidR="00C42F1D" w:rsidRPr="00C42F1D" w14:paraId="7E9680C9" w14:textId="77777777" w:rsidTr="00D35896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8611ECD" w14:textId="77777777" w:rsidR="00C42F1D" w:rsidRPr="0004082A" w:rsidRDefault="00C42F1D" w:rsidP="00BD630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E79C6D" w14:textId="77777777" w:rsidR="00C42F1D" w:rsidRDefault="00C42F1D" w:rsidP="00BD6308"/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8E87A" w14:textId="77777777" w:rsidR="00C42F1D" w:rsidRPr="0091526B" w:rsidRDefault="00C42F1D" w:rsidP="00BD6308">
            <w:pPr>
              <w:rPr>
                <w:b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B52DC" w14:textId="77777777" w:rsidR="00C42F1D" w:rsidRPr="00C42F1D" w:rsidRDefault="00C42F1D" w:rsidP="00BD6308">
            <w:pPr>
              <w:rPr>
                <w:i/>
              </w:rPr>
            </w:pPr>
          </w:p>
        </w:tc>
      </w:tr>
      <w:tr w:rsidR="00C42F1D" w14:paraId="2FC85083" w14:textId="77777777" w:rsidTr="00D35896">
        <w:tc>
          <w:tcPr>
            <w:tcW w:w="18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D78811" w14:textId="77777777" w:rsidR="00C42F1D" w:rsidRPr="0004082A" w:rsidRDefault="00C42F1D">
            <w:pPr>
              <w:rPr>
                <w:b/>
              </w:rPr>
            </w:pPr>
            <w:r w:rsidRPr="0004082A">
              <w:rPr>
                <w:b/>
              </w:rPr>
              <w:t>Kontakt person: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E77D" w14:textId="77777777" w:rsidR="00F93684" w:rsidRDefault="00741C31" w:rsidP="00F93684">
            <w:r>
              <w:t>productsafety@multiline.dk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5B3C953A" w14:textId="77777777" w:rsidR="00C42F1D" w:rsidRDefault="00C42F1D"/>
        </w:tc>
        <w:tc>
          <w:tcPr>
            <w:tcW w:w="3574" w:type="dxa"/>
            <w:vMerge/>
            <w:tcBorders>
              <w:left w:val="single" w:sz="4" w:space="0" w:color="auto"/>
            </w:tcBorders>
          </w:tcPr>
          <w:p w14:paraId="3E35C4B6" w14:textId="77777777" w:rsidR="00C42F1D" w:rsidRPr="00C42F1D" w:rsidRDefault="00C42F1D">
            <w:pPr>
              <w:rPr>
                <w:i/>
              </w:rPr>
            </w:pPr>
          </w:p>
        </w:tc>
      </w:tr>
      <w:tr w:rsidR="0004082A" w14:paraId="7CE1B9BD" w14:textId="77777777" w:rsidTr="00D3589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2C575A0" w14:textId="77777777" w:rsidR="0004082A" w:rsidRPr="0004082A" w:rsidRDefault="0004082A" w:rsidP="000952AA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C3E5244" w14:textId="77777777" w:rsidR="0004082A" w:rsidRPr="00326EE9" w:rsidRDefault="0004082A" w:rsidP="000952AA"/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6DE0E" w14:textId="77777777" w:rsidR="0004082A" w:rsidRPr="0004082A" w:rsidRDefault="0004082A" w:rsidP="000952AA">
            <w:pPr>
              <w:rPr>
                <w:i/>
                <w:sz w:val="18"/>
                <w:szCs w:val="18"/>
              </w:rPr>
            </w:pPr>
            <w:r w:rsidRPr="0004082A">
              <w:rPr>
                <w:i/>
                <w:sz w:val="18"/>
                <w:szCs w:val="18"/>
              </w:rPr>
              <w:t>Se leverandørens sikkerhedsdatablad punkt 1.</w:t>
            </w:r>
          </w:p>
        </w:tc>
      </w:tr>
      <w:tr w:rsidR="005B7DBC" w14:paraId="7C5CDEAC" w14:textId="77777777" w:rsidTr="00D35896">
        <w:trPr>
          <w:trHeight w:val="27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F951F" w14:textId="77777777" w:rsidR="005B7DBC" w:rsidRPr="0004082A" w:rsidRDefault="005B7DBC" w:rsidP="00D35896">
            <w:pPr>
              <w:autoSpaceDE w:val="0"/>
              <w:autoSpaceDN w:val="0"/>
              <w:adjustRightInd w:val="0"/>
              <w:rPr>
                <w:b/>
              </w:rPr>
            </w:pPr>
            <w:r w:rsidRPr="00233B9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PR-</w:t>
            </w:r>
            <w:proofErr w:type="gramStart"/>
            <w:r w:rsidRPr="00233B9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nummer,: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77164868"/>
              <w:placeholder>
                <w:docPart w:val="9FE5FB15F7D94AA9BBC932C13E2CBA4B"/>
              </w:placeholder>
              <w:showingPlcHdr/>
              <w:text/>
            </w:sdtPr>
            <w:sdtEndPr/>
            <w:sdtContent>
              <w:p w14:paraId="5728C411" w14:textId="77777777" w:rsidR="005B7DBC" w:rsidRPr="00C42F1D" w:rsidRDefault="005B7DBC" w:rsidP="005B7DBC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6991D" w14:textId="77777777" w:rsidR="005B7DBC" w:rsidRPr="0004082A" w:rsidRDefault="005B7DBC" w:rsidP="005B7DBC">
            <w:pPr>
              <w:rPr>
                <w:i/>
                <w:sz w:val="18"/>
                <w:szCs w:val="18"/>
              </w:rPr>
            </w:pPr>
          </w:p>
        </w:tc>
      </w:tr>
      <w:tr w:rsidR="00D35896" w14:paraId="15986F69" w14:textId="77777777" w:rsidTr="00D3589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1D77754" w14:textId="77777777" w:rsidR="00D35896" w:rsidRPr="00233B9F" w:rsidRDefault="00D35896" w:rsidP="005B7DB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099B53" w14:textId="77777777" w:rsidR="00D35896" w:rsidRPr="00233B9F" w:rsidRDefault="00D35896" w:rsidP="005B7DBC">
            <w:pPr>
              <w:rPr>
                <w:rFonts w:cs="Segoe UI"/>
                <w:i/>
                <w:color w:val="000000"/>
                <w:sz w:val="18"/>
                <w:szCs w:val="18"/>
              </w:rPr>
            </w:pPr>
            <w:proofErr w:type="gramStart"/>
            <w:r w:rsidRPr="00233B9F">
              <w:rPr>
                <w:rFonts w:cs="Segoe UI"/>
                <w:i/>
                <w:color w:val="000000"/>
                <w:sz w:val="18"/>
                <w:szCs w:val="18"/>
              </w:rPr>
              <w:t>såfremt</w:t>
            </w:r>
            <w:proofErr w:type="gramEnd"/>
            <w:r w:rsidRPr="00233B9F">
              <w:rPr>
                <w:rFonts w:cs="Segoe UI"/>
                <w:i/>
                <w:color w:val="000000"/>
                <w:sz w:val="18"/>
                <w:szCs w:val="18"/>
              </w:rPr>
              <w:t xml:space="preserve"> det ikke f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remgår af sikkerhedsdatabladet. </w:t>
            </w:r>
            <w:r w:rsidRPr="00233B9F">
              <w:rPr>
                <w:rFonts w:cs="Segoe UI"/>
                <w:i/>
                <w:color w:val="000000"/>
                <w:sz w:val="18"/>
                <w:szCs w:val="18"/>
              </w:rPr>
              <w:t>Se produktets etiket.</w:t>
            </w:r>
          </w:p>
        </w:tc>
      </w:tr>
    </w:tbl>
    <w:p w14:paraId="13F6C1B9" w14:textId="77777777" w:rsidR="001B3798" w:rsidRDefault="001B3798" w:rsidP="000952AA">
      <w:pPr>
        <w:spacing w:after="0" w:line="240" w:lineRule="auto"/>
      </w:pPr>
    </w:p>
    <w:p w14:paraId="7C72A0FB" w14:textId="77777777" w:rsidR="00D35896" w:rsidRDefault="00D35896" w:rsidP="000952AA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C24E43" w14:paraId="70EFF2F2" w14:textId="77777777" w:rsidTr="001C7499"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96C806" w14:textId="77777777" w:rsidR="00C24E43" w:rsidRDefault="00C24E43" w:rsidP="00BD6308">
            <w:r w:rsidRPr="00C24E43">
              <w:rPr>
                <w:noProof/>
                <w:lang w:eastAsia="da-DK"/>
              </w:rPr>
              <w:drawing>
                <wp:inline distT="0" distB="0" distL="0" distR="0" wp14:anchorId="5B8EE735" wp14:editId="1448C408">
                  <wp:extent cx="252000" cy="252000"/>
                  <wp:effectExtent l="0" t="0" r="0" b="0"/>
                  <wp:docPr id="9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0" w:color="auto" w:fill="auto"/>
          </w:tcPr>
          <w:p w14:paraId="37847E59" w14:textId="77777777" w:rsidR="00C24E43" w:rsidRPr="00C24E43" w:rsidRDefault="00C24E43" w:rsidP="00BD6308">
            <w:pPr>
              <w:jc w:val="center"/>
              <w:rPr>
                <w:b/>
                <w:color w:val="FFFFFF" w:themeColor="background1"/>
              </w:rPr>
            </w:pPr>
            <w:r w:rsidRPr="00C24E43">
              <w:rPr>
                <w:b/>
                <w:color w:val="FFFFFF" w:themeColor="background1"/>
              </w:rPr>
              <w:t>Interne oplysninger</w:t>
            </w:r>
          </w:p>
        </w:tc>
      </w:tr>
    </w:tbl>
    <w:p w14:paraId="40482D38" w14:textId="77777777" w:rsidR="00C24E43" w:rsidRPr="00945C0E" w:rsidRDefault="00945C0E" w:rsidP="000952AA">
      <w:pPr>
        <w:spacing w:after="0" w:line="240" w:lineRule="auto"/>
        <w:rPr>
          <w:i/>
          <w:sz w:val="18"/>
          <w:szCs w:val="18"/>
        </w:rPr>
      </w:pPr>
      <w:r w:rsidRPr="00945C0E">
        <w:rPr>
          <w:i/>
          <w:sz w:val="18"/>
          <w:szCs w:val="18"/>
        </w:rPr>
        <w:t>Udfyldes for hvert kemisk produkt med sikkerhedsdatablad og for hvert arbejdssted/afdeling.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67"/>
        <w:gridCol w:w="1560"/>
        <w:gridCol w:w="3574"/>
      </w:tblGrid>
      <w:tr w:rsidR="00780BD6" w14:paraId="3CBC2D39" w14:textId="77777777" w:rsidTr="00EA011D">
        <w:tc>
          <w:tcPr>
            <w:tcW w:w="18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BFB8833" w14:textId="77777777" w:rsidR="00780BD6" w:rsidRPr="00780BD6" w:rsidRDefault="00780BD6">
            <w:pPr>
              <w:rPr>
                <w:b/>
              </w:rPr>
            </w:pPr>
            <w:r w:rsidRPr="00780BD6">
              <w:rPr>
                <w:b/>
              </w:rPr>
              <w:t>Dato: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388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6BA4D19C" w14:textId="77777777" w:rsidR="00780BD6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D0A39A5" w14:textId="77777777" w:rsidR="00274651" w:rsidRDefault="00274651"/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523F09" w14:textId="77777777" w:rsidR="00780BD6" w:rsidRPr="00780BD6" w:rsidRDefault="00780BD6">
            <w:pPr>
              <w:rPr>
                <w:b/>
              </w:rPr>
            </w:pPr>
            <w:r w:rsidRPr="00780BD6">
              <w:rPr>
                <w:b/>
              </w:rPr>
              <w:t>Afdeling:</w:t>
            </w:r>
          </w:p>
        </w:tc>
        <w:tc>
          <w:tcPr>
            <w:tcW w:w="3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392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7A494323" w14:textId="77777777" w:rsidR="00780BD6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67A1941E" w14:textId="77777777" w:rsidR="00413BC3" w:rsidRDefault="00413BC3"/>
        </w:tc>
      </w:tr>
      <w:tr w:rsidR="00294E35" w14:paraId="79F4DB64" w14:textId="77777777" w:rsidTr="00EA011D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A1FB3E2" w14:textId="77777777" w:rsidR="00294E35" w:rsidRPr="00780BD6" w:rsidRDefault="00294E35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44A637" w14:textId="77777777" w:rsidR="00294E35" w:rsidRDefault="00294E3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A95FE6" w14:textId="77777777" w:rsidR="00294E35" w:rsidRPr="00780BD6" w:rsidRDefault="00294E35">
            <w:pPr>
              <w:rPr>
                <w:b/>
              </w:rPr>
            </w:pPr>
          </w:p>
        </w:tc>
        <w:tc>
          <w:tcPr>
            <w:tcW w:w="35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D0E52D" w14:textId="77777777" w:rsidR="00294E35" w:rsidRDefault="00294E35"/>
        </w:tc>
      </w:tr>
      <w:tr w:rsidR="00780BD6" w14:paraId="1974EAD6" w14:textId="77777777" w:rsidTr="00EA011D">
        <w:tc>
          <w:tcPr>
            <w:tcW w:w="18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9188AF" w14:textId="77777777" w:rsidR="00780BD6" w:rsidRPr="00780BD6" w:rsidRDefault="00780BD6">
            <w:pPr>
              <w:rPr>
                <w:b/>
              </w:rPr>
            </w:pPr>
            <w:r w:rsidRPr="00780BD6">
              <w:rPr>
                <w:b/>
              </w:rPr>
              <w:t>Version: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390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7357712" w14:textId="77777777" w:rsidR="00780BD6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925AAAF" w14:textId="77777777" w:rsidR="00274651" w:rsidRDefault="00274651"/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11B772" w14:textId="77777777" w:rsidR="00780BD6" w:rsidRPr="00780BD6" w:rsidRDefault="00780BD6">
            <w:pPr>
              <w:rPr>
                <w:b/>
              </w:rPr>
            </w:pPr>
            <w:r w:rsidRPr="00780BD6">
              <w:rPr>
                <w:b/>
              </w:rPr>
              <w:t>Udarbejdet af:</w:t>
            </w:r>
          </w:p>
        </w:tc>
        <w:sdt>
          <w:sdtPr>
            <w:id w:val="1843922393"/>
            <w:placeholder>
              <w:docPart w:val="EABB400DA4454C61BA4496D6A28FEC11"/>
            </w:placeholder>
            <w:showingPlcHdr/>
            <w:text/>
          </w:sdtPr>
          <w:sdtEndPr/>
          <w:sdtContent>
            <w:tc>
              <w:tcPr>
                <w:tcW w:w="357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B748E9" w14:textId="77777777" w:rsidR="00780BD6" w:rsidRDefault="00764E03" w:rsidP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294E35" w14:paraId="4BC433DC" w14:textId="77777777" w:rsidTr="00EA011D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561E591" w14:textId="77777777" w:rsidR="00294E35" w:rsidRPr="00780BD6" w:rsidRDefault="00294E35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B0ACA4" w14:textId="77777777" w:rsidR="00294E35" w:rsidRDefault="00294E35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DBD590" w14:textId="77777777" w:rsidR="00294E35" w:rsidRDefault="00294E35"/>
        </w:tc>
        <w:tc>
          <w:tcPr>
            <w:tcW w:w="357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9CC1D0" w14:textId="77777777" w:rsidR="00294E35" w:rsidRDefault="00294E35"/>
        </w:tc>
      </w:tr>
      <w:tr w:rsidR="00780BD6" w14:paraId="6753F84A" w14:textId="77777777" w:rsidTr="00EA011D">
        <w:tc>
          <w:tcPr>
            <w:tcW w:w="18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065CF5" w14:textId="77777777" w:rsidR="00780BD6" w:rsidRPr="00780BD6" w:rsidRDefault="00780BD6">
            <w:pPr>
              <w:rPr>
                <w:b/>
              </w:rPr>
            </w:pPr>
            <w:r w:rsidRPr="00780BD6">
              <w:rPr>
                <w:b/>
              </w:rPr>
              <w:t>Erstatter: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391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2C28FB45" w14:textId="77777777" w:rsidR="00780BD6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B3C5EDB" w14:textId="77777777" w:rsidR="00274651" w:rsidRDefault="00274651"/>
        </w:tc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60FDAC4" w14:textId="77777777" w:rsidR="00780BD6" w:rsidRDefault="00780BD6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948578F" w14:textId="77777777" w:rsidR="00780BD6" w:rsidRDefault="00780BD6"/>
        </w:tc>
      </w:tr>
      <w:tr w:rsidR="00294E35" w14:paraId="57973785" w14:textId="77777777" w:rsidTr="00764E03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B692C17" w14:textId="77777777" w:rsidR="00294E35" w:rsidRPr="00780BD6" w:rsidRDefault="00294E35">
            <w:pPr>
              <w:rPr>
                <w:b/>
              </w:rPr>
            </w:pPr>
          </w:p>
        </w:tc>
        <w:tc>
          <w:tcPr>
            <w:tcW w:w="7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D35D7" w14:textId="77777777" w:rsidR="00294E35" w:rsidRDefault="00294E35"/>
        </w:tc>
      </w:tr>
      <w:tr w:rsidR="008B2798" w14:paraId="128A7B38" w14:textId="77777777" w:rsidTr="00764E03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9CEEB" w14:textId="77777777" w:rsidR="008B2798" w:rsidRPr="00780BD6" w:rsidRDefault="008B2798">
            <w:pPr>
              <w:rPr>
                <w:b/>
              </w:rPr>
            </w:pPr>
            <w:r w:rsidRPr="00780BD6">
              <w:rPr>
                <w:b/>
              </w:rPr>
              <w:t>Internt navn(e):</w:t>
            </w:r>
          </w:p>
        </w:tc>
        <w:tc>
          <w:tcPr>
            <w:tcW w:w="5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id w:val="1843922394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7C3F2E6" w14:textId="77777777" w:rsidR="008B2798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34A401D" w14:textId="77777777" w:rsidR="00053FE5" w:rsidRDefault="00053FE5"/>
        </w:tc>
      </w:tr>
      <w:tr w:rsidR="008B2798" w14:paraId="26896F67" w14:textId="77777777" w:rsidTr="00764E03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5CF49" w14:textId="77777777" w:rsidR="008B2798" w:rsidRDefault="008B2798" w:rsidP="00BD6308">
            <w:r w:rsidRPr="00780BD6">
              <w:rPr>
                <w:i/>
                <w:sz w:val="18"/>
                <w:szCs w:val="18"/>
              </w:rPr>
              <w:t>F.eks hvis der bruges andre navne end det af leverandøren angivne handelsnavn.</w:t>
            </w:r>
          </w:p>
        </w:tc>
        <w:tc>
          <w:tcPr>
            <w:tcW w:w="57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0E0959" w14:textId="77777777" w:rsidR="008B2798" w:rsidRDefault="008B2798" w:rsidP="00BD6308"/>
        </w:tc>
      </w:tr>
      <w:tr w:rsidR="00294E35" w14:paraId="1FB6C5DA" w14:textId="77777777" w:rsidTr="00EA011D">
        <w:trPr>
          <w:trHeight w:hRule="exact" w:val="113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3949E" w14:textId="77777777" w:rsidR="00294E35" w:rsidRPr="00780BD6" w:rsidRDefault="00294E35">
            <w:pPr>
              <w:rPr>
                <w:b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92ED7" w14:textId="77777777" w:rsidR="00294E35" w:rsidRDefault="00294E35"/>
        </w:tc>
      </w:tr>
      <w:tr w:rsidR="000952AA" w14:paraId="36EBE1FF" w14:textId="77777777" w:rsidTr="00764E03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0EFB5" w14:textId="77777777" w:rsidR="000952AA" w:rsidRDefault="000952AA">
            <w:r w:rsidRPr="00780BD6">
              <w:rPr>
                <w:b/>
              </w:rPr>
              <w:t>Anvendelsesområde på virksomheden:</w:t>
            </w:r>
          </w:p>
        </w:tc>
        <w:tc>
          <w:tcPr>
            <w:tcW w:w="5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id w:val="1843922395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788DB18" w14:textId="77777777" w:rsidR="000952AA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849EBE8" w14:textId="77777777" w:rsidR="00053FE5" w:rsidRDefault="00053FE5"/>
        </w:tc>
      </w:tr>
      <w:tr w:rsidR="000952AA" w14:paraId="312CFBCE" w14:textId="77777777" w:rsidTr="00764E03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9CEC1" w14:textId="77777777" w:rsidR="000952AA" w:rsidRDefault="000952AA" w:rsidP="00BD6308">
            <w:r w:rsidRPr="00780BD6">
              <w:rPr>
                <w:i/>
                <w:sz w:val="18"/>
                <w:szCs w:val="18"/>
              </w:rPr>
              <w:t>F.eks. afkalkning af rør eller rengøring lager.</w:t>
            </w:r>
          </w:p>
        </w:tc>
        <w:tc>
          <w:tcPr>
            <w:tcW w:w="5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D70CB" w14:textId="77777777" w:rsidR="000952AA" w:rsidRDefault="000952AA" w:rsidP="00BD6308"/>
        </w:tc>
      </w:tr>
    </w:tbl>
    <w:p w14:paraId="25C4E26F" w14:textId="77777777" w:rsidR="001B3798" w:rsidRDefault="001B3798" w:rsidP="005D5804">
      <w:pPr>
        <w:spacing w:after="0" w:line="240" w:lineRule="auto"/>
      </w:pPr>
    </w:p>
    <w:p w14:paraId="0D2F7293" w14:textId="77777777" w:rsidR="00D35896" w:rsidRDefault="00D35896" w:rsidP="005D5804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1C7499" w14:paraId="63712A41" w14:textId="77777777" w:rsidTr="00EA011D"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FF0000"/>
            </w:tcBorders>
            <w:vAlign w:val="center"/>
          </w:tcPr>
          <w:p w14:paraId="704B385B" w14:textId="77777777" w:rsidR="001C7499" w:rsidRDefault="001C7499" w:rsidP="00BD6308">
            <w:r>
              <w:rPr>
                <w:noProof/>
                <w:lang w:eastAsia="da-DK"/>
              </w:rPr>
              <w:drawing>
                <wp:inline distT="0" distB="0" distL="0" distR="0" wp14:anchorId="46953056" wp14:editId="646C2D61">
                  <wp:extent cx="252000" cy="252000"/>
                  <wp:effectExtent l="0" t="0" r="0" b="0"/>
                  <wp:docPr id="11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14:paraId="10BDFBCA" w14:textId="77777777" w:rsidR="001C7499" w:rsidRPr="00C24E43" w:rsidRDefault="001C7499" w:rsidP="00BD6308">
            <w:pPr>
              <w:jc w:val="center"/>
              <w:rPr>
                <w:b/>
                <w:color w:val="FFFFFF" w:themeColor="background1"/>
              </w:rPr>
            </w:pPr>
            <w:r w:rsidRPr="001C7499">
              <w:rPr>
                <w:b/>
                <w:color w:val="FFFFFF" w:themeColor="background1"/>
              </w:rPr>
              <w:t>Anvendelsesbegrænsninger</w:t>
            </w:r>
          </w:p>
        </w:tc>
      </w:tr>
    </w:tbl>
    <w:p w14:paraId="076EF076" w14:textId="77777777" w:rsidR="001B3798" w:rsidRDefault="001C7499" w:rsidP="00B61A58">
      <w:pPr>
        <w:tabs>
          <w:tab w:val="left" w:pos="6870"/>
        </w:tabs>
        <w:spacing w:after="0" w:line="240" w:lineRule="auto"/>
        <w:jc w:val="center"/>
        <w:rPr>
          <w:i/>
          <w:sz w:val="18"/>
          <w:szCs w:val="18"/>
        </w:rPr>
      </w:pPr>
      <w:r w:rsidRPr="001C7499">
        <w:rPr>
          <w:i/>
          <w:sz w:val="18"/>
          <w:szCs w:val="18"/>
        </w:rPr>
        <w:t>Se leverandørens sikkerhedsdatablad punkt 7, 8 og 15.</w:t>
      </w:r>
    </w:p>
    <w:p w14:paraId="460B811C" w14:textId="77777777" w:rsidR="001C7499" w:rsidRDefault="001C7499" w:rsidP="00B61A58">
      <w:pPr>
        <w:tabs>
          <w:tab w:val="left" w:pos="6870"/>
        </w:tabs>
        <w:spacing w:after="0" w:line="240" w:lineRule="auto"/>
        <w:rPr>
          <w:i/>
          <w:sz w:val="18"/>
          <w:szCs w:val="18"/>
        </w:rPr>
      </w:pPr>
      <w:r w:rsidRPr="001C7499">
        <w:rPr>
          <w:i/>
          <w:sz w:val="18"/>
          <w:szCs w:val="18"/>
        </w:rPr>
        <w:t>Hvis der er særlige krav til uddannelse, opbevaring o.lign.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01"/>
      </w:tblGrid>
      <w:tr w:rsidR="00AD2420" w14:paraId="3A26B1AC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4E963" w14:textId="77777777" w:rsidR="00AD2420" w:rsidRPr="001C7499" w:rsidRDefault="00AD2420" w:rsidP="001C7499">
            <w:pPr>
              <w:tabs>
                <w:tab w:val="left" w:pos="6870"/>
              </w:tabs>
              <w:rPr>
                <w:b/>
              </w:rPr>
            </w:pPr>
            <w:r w:rsidRPr="000C5A35">
              <w:rPr>
                <w:b/>
              </w:rPr>
              <w:t>Produktet må ikke bruges af:</w:t>
            </w:r>
          </w:p>
        </w:tc>
        <w:tc>
          <w:tcPr>
            <w:tcW w:w="5701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44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345A491E" w14:textId="77777777" w:rsidR="00AD2420" w:rsidRDefault="00764E03" w:rsidP="001C7499">
                <w:pPr>
                  <w:tabs>
                    <w:tab w:val="left" w:pos="6870"/>
                  </w:tabs>
                </w:pPr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6B3C8B0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AD2420" w14:paraId="7EF6FA62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AF3FD" w14:textId="77777777" w:rsidR="00AD2420" w:rsidRPr="000C5A35" w:rsidRDefault="00AD2420" w:rsidP="001C7499">
            <w:pPr>
              <w:tabs>
                <w:tab w:val="left" w:pos="6870"/>
              </w:tabs>
              <w:rPr>
                <w:i/>
                <w:sz w:val="18"/>
                <w:szCs w:val="18"/>
              </w:rPr>
            </w:pPr>
            <w:r w:rsidRPr="000C5A35">
              <w:rPr>
                <w:i/>
                <w:sz w:val="18"/>
                <w:szCs w:val="18"/>
              </w:rPr>
              <w:t>F.eks. unge under 15 år og gravide.</w:t>
            </w:r>
          </w:p>
        </w:tc>
        <w:tc>
          <w:tcPr>
            <w:tcW w:w="5701" w:type="dxa"/>
            <w:vMerge/>
            <w:tcBorders>
              <w:left w:val="single" w:sz="4" w:space="0" w:color="auto"/>
            </w:tcBorders>
          </w:tcPr>
          <w:p w14:paraId="7CEF2F50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786660" w14:paraId="18FF7B7C" w14:textId="77777777" w:rsidTr="00EA011D">
        <w:trPr>
          <w:trHeight w:hRule="exact" w:val="11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3F07836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5701" w:type="dxa"/>
            <w:tcBorders>
              <w:left w:val="nil"/>
              <w:bottom w:val="single" w:sz="4" w:space="0" w:color="auto"/>
            </w:tcBorders>
          </w:tcPr>
          <w:p w14:paraId="1B409E24" w14:textId="77777777" w:rsidR="00786660" w:rsidRDefault="00786660" w:rsidP="00BD6308"/>
        </w:tc>
      </w:tr>
      <w:tr w:rsidR="00AD2420" w14:paraId="2DD34480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10490" w14:textId="77777777" w:rsidR="00AD2420" w:rsidRPr="001C7499" w:rsidRDefault="00AD2420" w:rsidP="001C7499">
            <w:pPr>
              <w:tabs>
                <w:tab w:val="left" w:pos="6870"/>
              </w:tabs>
              <w:rPr>
                <w:b/>
              </w:rPr>
            </w:pPr>
            <w:r w:rsidRPr="000C5A35">
              <w:rPr>
                <w:b/>
              </w:rPr>
              <w:t>Produktet må ikke bruges til:</w:t>
            </w:r>
          </w:p>
        </w:tc>
        <w:tc>
          <w:tcPr>
            <w:tcW w:w="5701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46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1F88CADA" w14:textId="77777777" w:rsidR="00AD2420" w:rsidRDefault="00764E03" w:rsidP="001C7499">
                <w:pPr>
                  <w:tabs>
                    <w:tab w:val="left" w:pos="6870"/>
                  </w:tabs>
                </w:pPr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DDACC0F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AD2420" w14:paraId="3E70AF35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7AF4E" w14:textId="77777777" w:rsidR="00AD2420" w:rsidRPr="000C5A35" w:rsidRDefault="00AD2420" w:rsidP="001C7499">
            <w:pPr>
              <w:tabs>
                <w:tab w:val="left" w:pos="6870"/>
              </w:tabs>
              <w:rPr>
                <w:i/>
                <w:sz w:val="18"/>
                <w:szCs w:val="18"/>
              </w:rPr>
            </w:pPr>
            <w:r w:rsidRPr="000C5A35">
              <w:rPr>
                <w:i/>
                <w:sz w:val="18"/>
                <w:szCs w:val="18"/>
              </w:rPr>
              <w:t>F.eks. Sprøjtning.</w:t>
            </w:r>
          </w:p>
        </w:tc>
        <w:tc>
          <w:tcPr>
            <w:tcW w:w="5701" w:type="dxa"/>
            <w:vMerge/>
            <w:tcBorders>
              <w:left w:val="single" w:sz="4" w:space="0" w:color="auto"/>
            </w:tcBorders>
          </w:tcPr>
          <w:p w14:paraId="650CFDC7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786660" w14:paraId="01A5BBD5" w14:textId="77777777" w:rsidTr="00EA011D">
        <w:trPr>
          <w:trHeight w:hRule="exact" w:val="11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3FE5E06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5701" w:type="dxa"/>
            <w:tcBorders>
              <w:left w:val="nil"/>
              <w:bottom w:val="single" w:sz="4" w:space="0" w:color="auto"/>
            </w:tcBorders>
          </w:tcPr>
          <w:p w14:paraId="5069B085" w14:textId="77777777" w:rsidR="00786660" w:rsidRDefault="00786660" w:rsidP="00BD6308"/>
        </w:tc>
      </w:tr>
      <w:tr w:rsidR="00AD2420" w14:paraId="4538C4A6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381DE" w14:textId="77777777" w:rsidR="00AD2420" w:rsidRPr="001C7499" w:rsidRDefault="00AD2420" w:rsidP="001C7499">
            <w:pPr>
              <w:tabs>
                <w:tab w:val="left" w:pos="6870"/>
              </w:tabs>
              <w:rPr>
                <w:b/>
              </w:rPr>
            </w:pPr>
            <w:r w:rsidRPr="000C5A35">
              <w:rPr>
                <w:b/>
              </w:rPr>
              <w:t>Uddannelses- /instruktionskrav:</w:t>
            </w:r>
          </w:p>
        </w:tc>
        <w:tc>
          <w:tcPr>
            <w:tcW w:w="5701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47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339F0ED" w14:textId="77777777" w:rsidR="00AD2420" w:rsidRDefault="00764E03" w:rsidP="001C7499">
                <w:pPr>
                  <w:tabs>
                    <w:tab w:val="left" w:pos="6870"/>
                  </w:tabs>
                </w:pPr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0DC79C8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AD2420" w14:paraId="707D715F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CE9B9" w14:textId="77777777" w:rsidR="00AD2420" w:rsidRPr="000C5A35" w:rsidRDefault="00AD2420" w:rsidP="001C7499">
            <w:pPr>
              <w:tabs>
                <w:tab w:val="left" w:pos="6870"/>
              </w:tabs>
              <w:rPr>
                <w:i/>
                <w:sz w:val="18"/>
                <w:szCs w:val="18"/>
              </w:rPr>
            </w:pPr>
            <w:r w:rsidRPr="000C5A35">
              <w:rPr>
                <w:i/>
                <w:sz w:val="18"/>
                <w:szCs w:val="18"/>
              </w:rPr>
              <w:t>F.eks. epoxy kursus eller internt kursus.</w:t>
            </w:r>
          </w:p>
        </w:tc>
        <w:tc>
          <w:tcPr>
            <w:tcW w:w="5701" w:type="dxa"/>
            <w:vMerge/>
            <w:tcBorders>
              <w:left w:val="single" w:sz="4" w:space="0" w:color="auto"/>
            </w:tcBorders>
          </w:tcPr>
          <w:p w14:paraId="0EFF3ABF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786660" w14:paraId="245F0DA7" w14:textId="77777777" w:rsidTr="00EA011D">
        <w:trPr>
          <w:trHeight w:hRule="exact" w:val="11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7734E5D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5701" w:type="dxa"/>
            <w:tcBorders>
              <w:left w:val="nil"/>
              <w:bottom w:val="single" w:sz="4" w:space="0" w:color="auto"/>
            </w:tcBorders>
          </w:tcPr>
          <w:p w14:paraId="3D91FB36" w14:textId="77777777" w:rsidR="00786660" w:rsidRDefault="00786660" w:rsidP="00BD6308"/>
        </w:tc>
      </w:tr>
      <w:tr w:rsidR="00AD2420" w14:paraId="597F7757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B7AA2" w14:textId="77777777" w:rsidR="00AD2420" w:rsidRPr="000C5A35" w:rsidRDefault="00AD2420" w:rsidP="001C7499">
            <w:pPr>
              <w:tabs>
                <w:tab w:val="left" w:pos="6870"/>
              </w:tabs>
              <w:rPr>
                <w:b/>
              </w:rPr>
            </w:pPr>
            <w:r w:rsidRPr="000C5A35">
              <w:rPr>
                <w:b/>
              </w:rPr>
              <w:t>Kræftrisikable stoffer:</w:t>
            </w:r>
          </w:p>
        </w:tc>
        <w:tc>
          <w:tcPr>
            <w:tcW w:w="5701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48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0BC972F" w14:textId="77777777" w:rsidR="00AD2420" w:rsidRDefault="00764E03" w:rsidP="001C7499">
                <w:pPr>
                  <w:tabs>
                    <w:tab w:val="left" w:pos="6870"/>
                  </w:tabs>
                </w:pPr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E00A324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  <w:tr w:rsidR="00AD2420" w14:paraId="053A5E51" w14:textId="77777777" w:rsidTr="00764E0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2330E" w14:textId="77777777" w:rsidR="00AD2420" w:rsidRPr="000C5A35" w:rsidRDefault="00AD2420" w:rsidP="001C7499">
            <w:pPr>
              <w:tabs>
                <w:tab w:val="left" w:pos="6870"/>
              </w:tabs>
              <w:rPr>
                <w:i/>
                <w:sz w:val="18"/>
                <w:szCs w:val="18"/>
              </w:rPr>
            </w:pPr>
            <w:r w:rsidRPr="000C5A35">
              <w:rPr>
                <w:i/>
                <w:sz w:val="18"/>
                <w:szCs w:val="18"/>
              </w:rPr>
              <w:t>F.eks. stoffer ikke nævnt under leverandørens sikkerhedsdatablad pkt. 2 eller 3 samt 8, 11 og 15.</w:t>
            </w:r>
          </w:p>
        </w:tc>
        <w:tc>
          <w:tcPr>
            <w:tcW w:w="5701" w:type="dxa"/>
            <w:vMerge/>
            <w:tcBorders>
              <w:left w:val="single" w:sz="4" w:space="0" w:color="auto"/>
            </w:tcBorders>
          </w:tcPr>
          <w:p w14:paraId="773D4985" w14:textId="77777777" w:rsidR="00AD2420" w:rsidRPr="001C7499" w:rsidRDefault="00AD2420" w:rsidP="001C7499">
            <w:pPr>
              <w:tabs>
                <w:tab w:val="left" w:pos="6870"/>
              </w:tabs>
            </w:pPr>
          </w:p>
        </w:tc>
      </w:tr>
    </w:tbl>
    <w:p w14:paraId="2B410B97" w14:textId="77777777" w:rsidR="00D35896" w:rsidRDefault="00D35896" w:rsidP="005C76DF">
      <w:pPr>
        <w:tabs>
          <w:tab w:val="left" w:pos="6870"/>
        </w:tabs>
        <w:spacing w:after="0" w:line="240" w:lineRule="auto"/>
        <w:rPr>
          <w:i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FA034F" w14:paraId="40D90BEE" w14:textId="77777777" w:rsidTr="00BD6308"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7966623D" w14:textId="77777777" w:rsidR="00FA034F" w:rsidRDefault="005C76DF" w:rsidP="00BD6308">
            <w:r w:rsidRPr="005C76DF">
              <w:rPr>
                <w:noProof/>
                <w:lang w:eastAsia="da-DK"/>
              </w:rPr>
              <w:drawing>
                <wp:inline distT="0" distB="0" distL="0" distR="0" wp14:anchorId="2515CFC9" wp14:editId="50D11AED">
                  <wp:extent cx="252000" cy="252000"/>
                  <wp:effectExtent l="0" t="0" r="0" b="0"/>
                  <wp:docPr id="1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7D3BBD0" w14:textId="77777777" w:rsidR="00FA034F" w:rsidRPr="00C24E43" w:rsidRDefault="00FA034F" w:rsidP="00BD6308">
            <w:pPr>
              <w:jc w:val="center"/>
              <w:rPr>
                <w:b/>
                <w:color w:val="FFFFFF" w:themeColor="background1"/>
              </w:rPr>
            </w:pPr>
            <w:r w:rsidRPr="00FA034F">
              <w:rPr>
                <w:b/>
                <w:color w:val="FFFFFF" w:themeColor="background1"/>
              </w:rPr>
              <w:t>Forholdsregler ved brug</w:t>
            </w:r>
          </w:p>
        </w:tc>
      </w:tr>
    </w:tbl>
    <w:p w14:paraId="61AB7C7B" w14:textId="77777777" w:rsidR="001B3798" w:rsidRPr="00FA034F" w:rsidRDefault="00FA034F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FA034F">
        <w:rPr>
          <w:i/>
          <w:sz w:val="18"/>
          <w:szCs w:val="18"/>
        </w:rPr>
        <w:t>Se leverandørens sikkerhedsdatablad punkt 8</w:t>
      </w:r>
    </w:p>
    <w:p w14:paraId="0AD35E6B" w14:textId="77777777" w:rsidR="001B3798" w:rsidRDefault="00FA034F" w:rsidP="00B61A58">
      <w:pPr>
        <w:spacing w:after="0" w:line="240" w:lineRule="auto"/>
        <w:rPr>
          <w:i/>
          <w:sz w:val="18"/>
          <w:szCs w:val="18"/>
        </w:rPr>
      </w:pPr>
      <w:r w:rsidRPr="00FA034F">
        <w:rPr>
          <w:i/>
          <w:sz w:val="18"/>
          <w:szCs w:val="18"/>
        </w:rPr>
        <w:t>Hvis der er særlige krav til ventilation m.m.</w:t>
      </w: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33"/>
        <w:gridCol w:w="5809"/>
      </w:tblGrid>
      <w:tr w:rsidR="00C51525" w14:paraId="4C8D46CE" w14:textId="77777777" w:rsidTr="00D35896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9D947" w14:textId="77777777" w:rsidR="00C51525" w:rsidRPr="00FA034F" w:rsidRDefault="00C51525">
            <w:pPr>
              <w:rPr>
                <w:b/>
              </w:rPr>
            </w:pPr>
            <w:r w:rsidRPr="00FA034F">
              <w:rPr>
                <w:b/>
              </w:rPr>
              <w:t>Arbejdsstedets indretning:</w:t>
            </w:r>
          </w:p>
        </w:tc>
        <w:tc>
          <w:tcPr>
            <w:tcW w:w="5809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49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657171A6" w14:textId="77777777" w:rsidR="00C51525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C21ECFB" w14:textId="77777777" w:rsidR="00C51525" w:rsidRPr="00FA034F" w:rsidRDefault="00C51525"/>
        </w:tc>
      </w:tr>
      <w:tr w:rsidR="00C51525" w14:paraId="6170A03F" w14:textId="77777777" w:rsidTr="00D35896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21CB5" w14:textId="77777777" w:rsidR="00C51525" w:rsidRPr="00FA034F" w:rsidRDefault="00C51525">
            <w:pPr>
              <w:rPr>
                <w:i/>
                <w:sz w:val="18"/>
                <w:szCs w:val="18"/>
              </w:rPr>
            </w:pPr>
            <w:r w:rsidRPr="00FA034F">
              <w:rPr>
                <w:i/>
                <w:sz w:val="18"/>
                <w:szCs w:val="18"/>
              </w:rPr>
              <w:t>F.eks. ventilations forhold, placering af vandhaner.</w:t>
            </w:r>
          </w:p>
        </w:tc>
        <w:tc>
          <w:tcPr>
            <w:tcW w:w="5809" w:type="dxa"/>
            <w:vMerge/>
            <w:tcBorders>
              <w:left w:val="single" w:sz="4" w:space="0" w:color="auto"/>
            </w:tcBorders>
          </w:tcPr>
          <w:p w14:paraId="17743DB9" w14:textId="77777777" w:rsidR="00C51525" w:rsidRPr="00FA034F" w:rsidRDefault="00C51525"/>
        </w:tc>
      </w:tr>
      <w:tr w:rsidR="00786660" w14:paraId="16960C9C" w14:textId="77777777" w:rsidTr="00D35896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8C07A03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7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598DC" w14:textId="77777777" w:rsidR="00786660" w:rsidRDefault="00786660" w:rsidP="00BD6308"/>
        </w:tc>
      </w:tr>
      <w:tr w:rsidR="00C51525" w14:paraId="4C7FB3EB" w14:textId="77777777" w:rsidTr="00D35896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8A9A" w14:textId="77777777" w:rsidR="00C51525" w:rsidRPr="00FA034F" w:rsidRDefault="00C51525">
            <w:pPr>
              <w:rPr>
                <w:b/>
              </w:rPr>
            </w:pPr>
            <w:r w:rsidRPr="00FA034F">
              <w:rPr>
                <w:b/>
              </w:rPr>
              <w:t>Eventuelt ryge- og spiseforbud:</w:t>
            </w:r>
          </w:p>
        </w:tc>
        <w:tc>
          <w:tcPr>
            <w:tcW w:w="5842" w:type="dxa"/>
            <w:gridSpan w:val="2"/>
            <w:vMerge w:val="restart"/>
            <w:tcBorders>
              <w:left w:val="single" w:sz="4" w:space="0" w:color="auto"/>
            </w:tcBorders>
          </w:tcPr>
          <w:sdt>
            <w:sdtPr>
              <w:id w:val="1843922451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CC7E5D3" w14:textId="77777777" w:rsidR="00C51525" w:rsidRDefault="00764E03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BC8AC1E" w14:textId="77777777" w:rsidR="00C51525" w:rsidRPr="00FA034F" w:rsidRDefault="00C51525"/>
        </w:tc>
      </w:tr>
      <w:tr w:rsidR="00C51525" w14:paraId="4215D27B" w14:textId="77777777" w:rsidTr="00D35896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620FA" w14:textId="77777777" w:rsidR="00C51525" w:rsidRPr="00FA034F" w:rsidRDefault="00C51525">
            <w:pPr>
              <w:rPr>
                <w:i/>
                <w:sz w:val="18"/>
                <w:szCs w:val="18"/>
              </w:rPr>
            </w:pPr>
            <w:r w:rsidRPr="00FA034F">
              <w:rPr>
                <w:i/>
                <w:sz w:val="18"/>
                <w:szCs w:val="18"/>
              </w:rPr>
              <w:t>F.eks. ved kræftrisiko og arbejde med epoxy.</w:t>
            </w:r>
          </w:p>
        </w:tc>
        <w:tc>
          <w:tcPr>
            <w:tcW w:w="5842" w:type="dxa"/>
            <w:gridSpan w:val="2"/>
            <w:vMerge/>
            <w:tcBorders>
              <w:left w:val="single" w:sz="4" w:space="0" w:color="auto"/>
            </w:tcBorders>
          </w:tcPr>
          <w:p w14:paraId="03CBF229" w14:textId="77777777" w:rsidR="00C51525" w:rsidRPr="00FA034F" w:rsidRDefault="00C51525"/>
        </w:tc>
      </w:tr>
    </w:tbl>
    <w:p w14:paraId="5A388C61" w14:textId="77777777" w:rsidR="00FA034F" w:rsidRDefault="00FA034F" w:rsidP="00C51525">
      <w:pPr>
        <w:spacing w:after="0" w:line="240" w:lineRule="auto"/>
        <w:rPr>
          <w:i/>
          <w:sz w:val="18"/>
          <w:szCs w:val="18"/>
        </w:rPr>
      </w:pPr>
    </w:p>
    <w:p w14:paraId="466E3AF5" w14:textId="77777777" w:rsidR="00D35896" w:rsidRDefault="00D35896" w:rsidP="00C51525">
      <w:pPr>
        <w:spacing w:after="0" w:line="240" w:lineRule="auto"/>
        <w:rPr>
          <w:i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9F59DC" w14:paraId="0FB2DBD8" w14:textId="77777777" w:rsidTr="00066682"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0DD89B0E" w14:textId="77777777" w:rsidR="009F59DC" w:rsidRDefault="009F59DC" w:rsidP="00BD6308">
            <w:r>
              <w:rPr>
                <w:noProof/>
                <w:lang w:eastAsia="da-DK"/>
              </w:rPr>
              <w:drawing>
                <wp:inline distT="0" distB="0" distL="0" distR="0" wp14:anchorId="0102C5D3" wp14:editId="626BED51">
                  <wp:extent cx="252000" cy="252000"/>
                  <wp:effectExtent l="0" t="0" r="0" b="0"/>
                  <wp:docPr id="14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66FF"/>
          </w:tcPr>
          <w:p w14:paraId="49C11797" w14:textId="77777777" w:rsidR="009F59DC" w:rsidRPr="00C24E43" w:rsidRDefault="009F59DC" w:rsidP="00BD6308">
            <w:pPr>
              <w:jc w:val="center"/>
              <w:rPr>
                <w:b/>
                <w:color w:val="FFFFFF" w:themeColor="background1"/>
              </w:rPr>
            </w:pPr>
            <w:r w:rsidRPr="009F59DC">
              <w:rPr>
                <w:b/>
                <w:color w:val="FFFFFF" w:themeColor="background1"/>
              </w:rPr>
              <w:t>Personlige værnemidler</w:t>
            </w:r>
          </w:p>
        </w:tc>
      </w:tr>
    </w:tbl>
    <w:p w14:paraId="5BA894BB" w14:textId="77777777" w:rsidR="009F59DC" w:rsidRDefault="00066682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066682">
        <w:rPr>
          <w:i/>
          <w:sz w:val="18"/>
          <w:szCs w:val="18"/>
        </w:rPr>
        <w:t>Se leverandørens sikkerhedsdatablad punkt 8</w:t>
      </w:r>
    </w:p>
    <w:p w14:paraId="6D5EAAAA" w14:textId="77777777" w:rsidR="00066682" w:rsidRDefault="00066682" w:rsidP="00B61A58">
      <w:pPr>
        <w:spacing w:after="0" w:line="240" w:lineRule="auto"/>
        <w:rPr>
          <w:i/>
          <w:sz w:val="18"/>
          <w:szCs w:val="18"/>
        </w:rPr>
      </w:pPr>
      <w:r w:rsidRPr="00066682">
        <w:rPr>
          <w:i/>
          <w:sz w:val="18"/>
          <w:szCs w:val="18"/>
        </w:rPr>
        <w:t>Hvis der er særlige krav til værnemidler ved brug.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842"/>
      </w:tblGrid>
      <w:tr w:rsidR="00786660" w14:paraId="2896E714" w14:textId="77777777" w:rsidTr="00764E03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628B4" w14:textId="77777777" w:rsidR="00786660" w:rsidRPr="00066682" w:rsidRDefault="00786660" w:rsidP="00066682">
            <w:pPr>
              <w:rPr>
                <w:b/>
              </w:rPr>
            </w:pPr>
            <w:r w:rsidRPr="00066682">
              <w:rPr>
                <w:b/>
              </w:rPr>
              <w:t>Åndedrætsværn:*</w:t>
            </w:r>
          </w:p>
        </w:tc>
        <w:tc>
          <w:tcPr>
            <w:tcW w:w="5842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52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4145F6D" w14:textId="77777777" w:rsidR="00786660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C9DB0DD" w14:textId="77777777" w:rsidR="00786660" w:rsidRDefault="00786660" w:rsidP="00066682"/>
        </w:tc>
      </w:tr>
      <w:tr w:rsidR="00786660" w14:paraId="2AAC6163" w14:textId="77777777" w:rsidTr="00764E03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A71C" w14:textId="77777777" w:rsidR="00786660" w:rsidRPr="00066682" w:rsidRDefault="00786660" w:rsidP="00066682">
            <w:pPr>
              <w:rPr>
                <w:i/>
                <w:sz w:val="18"/>
                <w:szCs w:val="18"/>
              </w:rPr>
            </w:pPr>
            <w:r w:rsidRPr="00066682">
              <w:rPr>
                <w:i/>
                <w:sz w:val="18"/>
                <w:szCs w:val="18"/>
              </w:rPr>
              <w:t>F.eks. Friskluftsforsynede- eller filtrerende åndedrætsværn.</w:t>
            </w:r>
          </w:p>
        </w:tc>
        <w:tc>
          <w:tcPr>
            <w:tcW w:w="5842" w:type="dxa"/>
            <w:vMerge/>
            <w:tcBorders>
              <w:left w:val="single" w:sz="4" w:space="0" w:color="auto"/>
            </w:tcBorders>
          </w:tcPr>
          <w:p w14:paraId="65B6A387" w14:textId="77777777" w:rsidR="00786660" w:rsidRDefault="00786660" w:rsidP="00066682"/>
        </w:tc>
      </w:tr>
      <w:tr w:rsidR="00786660" w14:paraId="1CA73136" w14:textId="77777777" w:rsidTr="00764E03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220E9A8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7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0B1F1" w14:textId="77777777" w:rsidR="00786660" w:rsidRDefault="00786660" w:rsidP="00BD6308"/>
        </w:tc>
      </w:tr>
      <w:tr w:rsidR="00786660" w14:paraId="4F1001E0" w14:textId="77777777" w:rsidTr="00764E03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7A31B" w14:textId="77777777" w:rsidR="00786660" w:rsidRPr="00066682" w:rsidRDefault="00786660" w:rsidP="00066682">
            <w:pPr>
              <w:rPr>
                <w:b/>
              </w:rPr>
            </w:pPr>
            <w:r w:rsidRPr="00066682">
              <w:rPr>
                <w:b/>
              </w:rPr>
              <w:t>Handsker:</w:t>
            </w:r>
          </w:p>
        </w:tc>
        <w:tc>
          <w:tcPr>
            <w:tcW w:w="5842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54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6D92F62" w14:textId="77777777" w:rsidR="00786660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4FB7DA5" w14:textId="77777777" w:rsidR="00786660" w:rsidRDefault="00786660" w:rsidP="00066682"/>
        </w:tc>
      </w:tr>
      <w:tr w:rsidR="00786660" w14:paraId="7816B94B" w14:textId="77777777" w:rsidTr="00EA011D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4CD89" w14:textId="77777777" w:rsidR="00786660" w:rsidRPr="00066682" w:rsidRDefault="00786660" w:rsidP="00066682">
            <w:pPr>
              <w:rPr>
                <w:i/>
                <w:sz w:val="18"/>
                <w:szCs w:val="18"/>
              </w:rPr>
            </w:pPr>
            <w:r w:rsidRPr="00066682">
              <w:rPr>
                <w:i/>
                <w:sz w:val="18"/>
                <w:szCs w:val="18"/>
              </w:rPr>
              <w:t>F.eks. typen og skiftes efter kontakt med produktet.</w:t>
            </w:r>
          </w:p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2EDCE79" w14:textId="77777777" w:rsidR="00786660" w:rsidRDefault="00786660" w:rsidP="00066682"/>
        </w:tc>
      </w:tr>
      <w:tr w:rsidR="00786660" w14:paraId="4AA2BA94" w14:textId="77777777" w:rsidTr="00764E03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ACF5B13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7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5B6CE" w14:textId="77777777" w:rsidR="00786660" w:rsidRDefault="00786660" w:rsidP="00BD6308"/>
        </w:tc>
      </w:tr>
      <w:tr w:rsidR="00066682" w14:paraId="4229B190" w14:textId="77777777" w:rsidTr="00EA011D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DC8D04" w14:textId="77777777" w:rsidR="00066682" w:rsidRPr="00066682" w:rsidRDefault="00066682" w:rsidP="00066682">
            <w:pPr>
              <w:rPr>
                <w:b/>
              </w:rPr>
            </w:pPr>
            <w:r w:rsidRPr="00066682">
              <w:rPr>
                <w:b/>
              </w:rPr>
              <w:t>Beskyttelsesbriller/ansigtsskærm: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55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2B1AB6B5" w14:textId="77777777" w:rsidR="00066682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AE018F1" w14:textId="77777777" w:rsidR="00786660" w:rsidRDefault="00786660" w:rsidP="00066682"/>
        </w:tc>
      </w:tr>
      <w:tr w:rsidR="00786660" w14:paraId="5114DE6F" w14:textId="77777777" w:rsidTr="00764E03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48DBD40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7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21538" w14:textId="77777777" w:rsidR="00786660" w:rsidRDefault="00786660" w:rsidP="00BD6308"/>
        </w:tc>
      </w:tr>
      <w:tr w:rsidR="00786660" w14:paraId="5B420361" w14:textId="77777777" w:rsidTr="00764E03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6210B" w14:textId="77777777" w:rsidR="00786660" w:rsidRPr="00066682" w:rsidRDefault="00786660" w:rsidP="00066682">
            <w:pPr>
              <w:rPr>
                <w:b/>
              </w:rPr>
            </w:pPr>
            <w:r w:rsidRPr="00066682">
              <w:rPr>
                <w:b/>
              </w:rPr>
              <w:t>Andet:</w:t>
            </w:r>
          </w:p>
        </w:tc>
        <w:tc>
          <w:tcPr>
            <w:tcW w:w="5842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56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84E58E0" w14:textId="77777777" w:rsidR="00786660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0B42D7E" w14:textId="77777777" w:rsidR="00786660" w:rsidRDefault="00786660" w:rsidP="00066682"/>
        </w:tc>
      </w:tr>
      <w:tr w:rsidR="00786660" w14:paraId="21693C08" w14:textId="77777777" w:rsidTr="00EA011D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87A75" w14:textId="77777777" w:rsidR="00786660" w:rsidRPr="00066682" w:rsidRDefault="00786660" w:rsidP="00066682">
            <w:pPr>
              <w:rPr>
                <w:i/>
                <w:sz w:val="18"/>
                <w:szCs w:val="18"/>
              </w:rPr>
            </w:pPr>
            <w:r w:rsidRPr="00066682">
              <w:rPr>
                <w:i/>
                <w:sz w:val="18"/>
                <w:szCs w:val="18"/>
              </w:rPr>
              <w:t>F.eks. forklæde, beskyttelsesdragt.</w:t>
            </w:r>
          </w:p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4CE824B" w14:textId="77777777" w:rsidR="00786660" w:rsidRDefault="00786660" w:rsidP="00066682"/>
        </w:tc>
      </w:tr>
      <w:tr w:rsidR="00786660" w14:paraId="02F2F80E" w14:textId="77777777" w:rsidTr="00764E03">
        <w:trPr>
          <w:trHeight w:hRule="exact" w:val="113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D30CF01" w14:textId="77777777" w:rsidR="00786660" w:rsidRPr="00780BD6" w:rsidRDefault="00786660" w:rsidP="00BD6308">
            <w:pPr>
              <w:rPr>
                <w:b/>
              </w:rPr>
            </w:pPr>
          </w:p>
        </w:tc>
        <w:tc>
          <w:tcPr>
            <w:tcW w:w="7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239DF" w14:textId="77777777" w:rsidR="00786660" w:rsidRDefault="00786660" w:rsidP="00BD6308"/>
        </w:tc>
      </w:tr>
      <w:tr w:rsidR="00066682" w14:paraId="28D01281" w14:textId="77777777" w:rsidTr="00EA011D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E22F4F9" w14:textId="77777777" w:rsidR="00066682" w:rsidRPr="00066682" w:rsidRDefault="00066682" w:rsidP="00066682">
            <w:pPr>
              <w:rPr>
                <w:b/>
              </w:rPr>
            </w:pPr>
            <w:r w:rsidRPr="00066682">
              <w:rPr>
                <w:b/>
              </w:rPr>
              <w:t>Værnemidler opbevares: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57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5E1CBDAA" w14:textId="77777777" w:rsidR="00066682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FA4FEFF" w14:textId="77777777" w:rsidR="00786660" w:rsidRDefault="00786660" w:rsidP="00066682"/>
          <w:p w14:paraId="47D7471E" w14:textId="77777777" w:rsidR="00F93684" w:rsidRDefault="00F93684" w:rsidP="00066682"/>
        </w:tc>
      </w:tr>
      <w:tr w:rsidR="00066682" w14:paraId="5363026A" w14:textId="77777777" w:rsidTr="00764E03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2B914" w14:textId="77777777" w:rsidR="00066682" w:rsidRDefault="00066682" w:rsidP="00066682">
            <w:r w:rsidRPr="00066682">
              <w:rPr>
                <w:i/>
                <w:sz w:val="16"/>
                <w:szCs w:val="16"/>
              </w:rPr>
              <w:t>* Friskluftsforsynede åndedrætsværn må maksimalt benyttes 6 timer om dagen, filtrerende åndedrætsværn må maksimalt benyttes 3 timer om dagen j.v.f. Arbejdstilsynet bekendtgørelse 742.</w:t>
            </w:r>
          </w:p>
        </w:tc>
      </w:tr>
    </w:tbl>
    <w:p w14:paraId="186087A8" w14:textId="77777777" w:rsidR="00066682" w:rsidRDefault="00066682" w:rsidP="00E1399E">
      <w:pPr>
        <w:spacing w:after="0" w:line="240" w:lineRule="auto"/>
      </w:pPr>
    </w:p>
    <w:p w14:paraId="4A410821" w14:textId="77777777" w:rsidR="00D35896" w:rsidRDefault="00D35896" w:rsidP="00E1399E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066682" w14:paraId="21751299" w14:textId="77777777" w:rsidTr="00987683"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BE1BA7F" w14:textId="77777777" w:rsidR="00066682" w:rsidRDefault="00066682" w:rsidP="00BD6308">
            <w:r>
              <w:rPr>
                <w:noProof/>
                <w:lang w:eastAsia="da-DK"/>
              </w:rPr>
              <w:drawing>
                <wp:inline distT="0" distB="0" distL="0" distR="0" wp14:anchorId="617C2912" wp14:editId="73408B60">
                  <wp:extent cx="252000" cy="252000"/>
                  <wp:effectExtent l="0" t="0" r="0" b="0"/>
                  <wp:docPr id="16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339966"/>
          </w:tcPr>
          <w:p w14:paraId="5DBC722D" w14:textId="77777777" w:rsidR="00066682" w:rsidRPr="00C24E43" w:rsidRDefault="00066682" w:rsidP="00BD6308">
            <w:pPr>
              <w:jc w:val="center"/>
              <w:rPr>
                <w:b/>
                <w:color w:val="FFFFFF" w:themeColor="background1"/>
              </w:rPr>
            </w:pPr>
            <w:r w:rsidRPr="00066682">
              <w:rPr>
                <w:b/>
                <w:color w:val="FFFFFF" w:themeColor="background1"/>
              </w:rPr>
              <w:t>Førstehjælp</w:t>
            </w:r>
          </w:p>
        </w:tc>
      </w:tr>
    </w:tbl>
    <w:p w14:paraId="235740CA" w14:textId="77777777" w:rsidR="00066682" w:rsidRDefault="00066682" w:rsidP="00B61A58">
      <w:pPr>
        <w:spacing w:after="0" w:line="240" w:lineRule="auto"/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42"/>
      </w:tblGrid>
      <w:tr w:rsidR="00987683" w14:paraId="606577F3" w14:textId="77777777" w:rsidTr="00EA011D"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5D4A9D" w14:textId="77777777" w:rsidR="00987683" w:rsidRPr="00987683" w:rsidRDefault="00987683" w:rsidP="00066682">
            <w:pPr>
              <w:rPr>
                <w:b/>
              </w:rPr>
            </w:pPr>
            <w:r w:rsidRPr="00987683">
              <w:rPr>
                <w:b/>
              </w:rPr>
              <w:t>Førstehjælpsudstyr opbevares: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58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70462F2" w14:textId="77777777" w:rsidR="00937740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E54A5B3" w14:textId="77777777" w:rsidR="00937740" w:rsidRDefault="00937740" w:rsidP="00066682"/>
        </w:tc>
      </w:tr>
      <w:tr w:rsidR="00937740" w14:paraId="1CA23A57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FB7A0C3" w14:textId="77777777" w:rsidR="00937740" w:rsidRPr="00D2747E" w:rsidRDefault="00937740" w:rsidP="00BD6308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29F1981" w14:textId="77777777" w:rsidR="00937740" w:rsidRPr="00D2747E" w:rsidRDefault="00937740" w:rsidP="00BD6308">
            <w:pPr>
              <w:rPr>
                <w:i/>
              </w:rPr>
            </w:pPr>
          </w:p>
        </w:tc>
      </w:tr>
      <w:tr w:rsidR="00937740" w14:paraId="3E01D787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16A4D23B" w14:textId="77777777" w:rsidR="00937740" w:rsidRPr="00987683" w:rsidRDefault="00937740" w:rsidP="00066682">
            <w:pPr>
              <w:rPr>
                <w:b/>
              </w:rPr>
            </w:pPr>
            <w:r w:rsidRPr="00987683">
              <w:rPr>
                <w:b/>
              </w:rPr>
              <w:t>Telefonnummer i forbindelse med ulykke:</w:t>
            </w:r>
          </w:p>
        </w:tc>
        <w:tc>
          <w:tcPr>
            <w:tcW w:w="5842" w:type="dxa"/>
            <w:vMerge w:val="restart"/>
          </w:tcPr>
          <w:sdt>
            <w:sdtPr>
              <w:id w:val="1843922460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C21E4DE" w14:textId="77777777" w:rsidR="00937740" w:rsidRDefault="00764E03" w:rsidP="00066682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B5604C5" w14:textId="77777777" w:rsidR="00937740" w:rsidRDefault="00937740" w:rsidP="00066682"/>
        </w:tc>
      </w:tr>
      <w:tr w:rsidR="00937740" w14:paraId="4D7CD7C8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67B62757" w14:textId="77777777" w:rsidR="00937740" w:rsidRPr="00987683" w:rsidRDefault="00937740" w:rsidP="00066682">
            <w:pPr>
              <w:rPr>
                <w:i/>
                <w:sz w:val="18"/>
                <w:szCs w:val="18"/>
              </w:rPr>
            </w:pPr>
            <w:r w:rsidRPr="00987683">
              <w:rPr>
                <w:i/>
                <w:sz w:val="18"/>
                <w:szCs w:val="18"/>
              </w:rPr>
              <w:t>F.eks. Evt. lokalnummer.</w:t>
            </w:r>
          </w:p>
        </w:tc>
        <w:tc>
          <w:tcPr>
            <w:tcW w:w="5842" w:type="dxa"/>
            <w:vMerge/>
          </w:tcPr>
          <w:p w14:paraId="52101184" w14:textId="77777777" w:rsidR="00937740" w:rsidRDefault="00937740" w:rsidP="00066682"/>
        </w:tc>
      </w:tr>
      <w:tr w:rsidR="00937740" w14:paraId="5C4275E5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496F03E6" w14:textId="77777777" w:rsidR="00937740" w:rsidRPr="00987683" w:rsidRDefault="00937740" w:rsidP="00066682">
            <w:pPr>
              <w:rPr>
                <w:i/>
                <w:sz w:val="18"/>
                <w:szCs w:val="18"/>
              </w:rPr>
            </w:pPr>
            <w:r w:rsidRPr="00987683">
              <w:rPr>
                <w:i/>
                <w:sz w:val="18"/>
                <w:szCs w:val="18"/>
              </w:rPr>
              <w:t>I alvorlige tilfælde ringes 112.</w:t>
            </w:r>
          </w:p>
        </w:tc>
        <w:tc>
          <w:tcPr>
            <w:tcW w:w="5842" w:type="dxa"/>
            <w:vMerge/>
          </w:tcPr>
          <w:p w14:paraId="42F56C24" w14:textId="77777777" w:rsidR="00937740" w:rsidRDefault="00937740" w:rsidP="00066682"/>
        </w:tc>
      </w:tr>
    </w:tbl>
    <w:p w14:paraId="7CB1C3B4" w14:textId="77777777" w:rsidR="000B0082" w:rsidRDefault="000B0082" w:rsidP="00937740">
      <w:pPr>
        <w:spacing w:after="0" w:line="240" w:lineRule="auto"/>
      </w:pPr>
    </w:p>
    <w:p w14:paraId="4AADD7B6" w14:textId="77777777" w:rsidR="00D35896" w:rsidRDefault="00D35896" w:rsidP="00937740">
      <w:pPr>
        <w:spacing w:after="0" w:line="240" w:lineRule="auto"/>
      </w:pPr>
    </w:p>
    <w:p w14:paraId="0A393CC2" w14:textId="77777777" w:rsidR="00D35896" w:rsidRDefault="00D35896" w:rsidP="00937740">
      <w:pPr>
        <w:spacing w:after="0" w:line="240" w:lineRule="auto"/>
      </w:pPr>
    </w:p>
    <w:p w14:paraId="50DC9792" w14:textId="77777777" w:rsidR="00D35896" w:rsidRDefault="00D35896" w:rsidP="00937740">
      <w:pPr>
        <w:spacing w:after="0" w:line="240" w:lineRule="auto"/>
      </w:pPr>
    </w:p>
    <w:p w14:paraId="39AFA59D" w14:textId="77777777" w:rsidR="00D35896" w:rsidRDefault="00D35896" w:rsidP="00937740">
      <w:pPr>
        <w:spacing w:after="0" w:line="240" w:lineRule="auto"/>
      </w:pPr>
    </w:p>
    <w:p w14:paraId="22714F41" w14:textId="77777777" w:rsidR="00D35896" w:rsidRDefault="00D35896" w:rsidP="00937740">
      <w:pPr>
        <w:spacing w:after="0" w:line="240" w:lineRule="auto"/>
      </w:pPr>
    </w:p>
    <w:p w14:paraId="6FFA3492" w14:textId="77777777" w:rsidR="00D35896" w:rsidRDefault="00D35896" w:rsidP="00937740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D2747E" w14:paraId="1AD1947A" w14:textId="77777777" w:rsidTr="00BD6308"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14:paraId="6CBFBB93" w14:textId="77777777" w:rsidR="00D2747E" w:rsidRDefault="00D2747E" w:rsidP="00BD6308">
            <w:r>
              <w:rPr>
                <w:noProof/>
                <w:lang w:eastAsia="da-DK"/>
              </w:rPr>
              <w:lastRenderedPageBreak/>
              <w:drawing>
                <wp:inline distT="0" distB="0" distL="0" distR="0" wp14:anchorId="0E2FDB0A" wp14:editId="5CF2B72B">
                  <wp:extent cx="252000" cy="252000"/>
                  <wp:effectExtent l="0" t="0" r="0" b="0"/>
                  <wp:docPr id="1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128BDE08" w14:textId="77777777" w:rsidR="00D2747E" w:rsidRPr="00C24E43" w:rsidRDefault="00D2747E" w:rsidP="00BD6308">
            <w:pPr>
              <w:jc w:val="center"/>
              <w:rPr>
                <w:b/>
                <w:color w:val="FFFFFF" w:themeColor="background1"/>
              </w:rPr>
            </w:pPr>
            <w:r w:rsidRPr="00D2747E">
              <w:rPr>
                <w:b/>
                <w:color w:val="FFFFFF" w:themeColor="background1"/>
              </w:rPr>
              <w:t>Brandbekæmpelse</w:t>
            </w:r>
          </w:p>
        </w:tc>
      </w:tr>
    </w:tbl>
    <w:p w14:paraId="7539CF4E" w14:textId="77777777" w:rsidR="00D2747E" w:rsidRDefault="00D2747E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Se sikkerhedsdatabladet punkt 5.</w:t>
      </w:r>
    </w:p>
    <w:p w14:paraId="45D2CC03" w14:textId="77777777" w:rsidR="00D2747E" w:rsidRDefault="00D2747E" w:rsidP="00B61A58">
      <w:pPr>
        <w:spacing w:after="0" w:line="240" w:lineRule="auto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Hvis produktet f.eks. er brandfarligt.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42"/>
      </w:tblGrid>
      <w:tr w:rsidR="00B61A58" w14:paraId="0350BEB4" w14:textId="77777777" w:rsidTr="00764E03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95F7D" w14:textId="77777777" w:rsidR="00B61A58" w:rsidRPr="00D2747E" w:rsidRDefault="00B61A58" w:rsidP="00D2747E">
            <w:pPr>
              <w:rPr>
                <w:b/>
              </w:rPr>
            </w:pPr>
            <w:r w:rsidRPr="00D2747E">
              <w:rPr>
                <w:b/>
              </w:rPr>
              <w:t>Slukningsmidler:</w:t>
            </w:r>
          </w:p>
        </w:tc>
        <w:tc>
          <w:tcPr>
            <w:tcW w:w="5842" w:type="dxa"/>
            <w:vMerge w:val="restart"/>
            <w:tcBorders>
              <w:left w:val="single" w:sz="4" w:space="0" w:color="auto"/>
            </w:tcBorders>
          </w:tcPr>
          <w:sdt>
            <w:sdtPr>
              <w:id w:val="1843922461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E01146E" w14:textId="77777777" w:rsidR="00B61A58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A798784" w14:textId="77777777" w:rsidR="00B61A58" w:rsidRDefault="00B61A58" w:rsidP="00D2747E"/>
        </w:tc>
      </w:tr>
      <w:tr w:rsidR="00B61A58" w14:paraId="714F2B07" w14:textId="77777777" w:rsidTr="00764E03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0BA82" w14:textId="77777777" w:rsidR="00B61A58" w:rsidRPr="00D2747E" w:rsidRDefault="00B61A58" w:rsidP="00D2747E">
            <w:pPr>
              <w:rPr>
                <w:i/>
                <w:sz w:val="18"/>
                <w:szCs w:val="18"/>
              </w:rPr>
            </w:pPr>
            <w:r w:rsidRPr="00D2747E">
              <w:rPr>
                <w:i/>
                <w:sz w:val="18"/>
                <w:szCs w:val="18"/>
              </w:rPr>
              <w:t>F.eks specielle krav til slukningsmidler.</w:t>
            </w:r>
          </w:p>
        </w:tc>
        <w:tc>
          <w:tcPr>
            <w:tcW w:w="5842" w:type="dxa"/>
            <w:vMerge/>
            <w:tcBorders>
              <w:left w:val="single" w:sz="4" w:space="0" w:color="auto"/>
            </w:tcBorders>
          </w:tcPr>
          <w:p w14:paraId="55EFF321" w14:textId="77777777" w:rsidR="00B61A58" w:rsidRDefault="00B61A58" w:rsidP="00D2747E"/>
        </w:tc>
      </w:tr>
      <w:tr w:rsidR="00B61A58" w14:paraId="71764B1A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53296EB" w14:textId="77777777" w:rsidR="00B61A58" w:rsidRPr="00D2747E" w:rsidRDefault="00B61A58" w:rsidP="00BD6308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D47417" w14:textId="77777777" w:rsidR="00B61A58" w:rsidRPr="00D2747E" w:rsidRDefault="00B61A58" w:rsidP="00BD6308">
            <w:pPr>
              <w:rPr>
                <w:i/>
              </w:rPr>
            </w:pPr>
          </w:p>
        </w:tc>
      </w:tr>
      <w:tr w:rsidR="00D2747E" w14:paraId="2C0BB2EB" w14:textId="77777777" w:rsidTr="00EA011D"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22C1FDA" w14:textId="77777777" w:rsidR="00D2747E" w:rsidRPr="00D2747E" w:rsidRDefault="00D2747E" w:rsidP="00D2747E">
            <w:pPr>
              <w:rPr>
                <w:b/>
              </w:rPr>
            </w:pPr>
            <w:r w:rsidRPr="00D2747E">
              <w:rPr>
                <w:b/>
              </w:rPr>
              <w:t>Slukningsmidler opbevares: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63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51CED9DE" w14:textId="77777777" w:rsidR="00D2747E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788F42A" w14:textId="77777777" w:rsidR="00B61A58" w:rsidRDefault="00B61A58" w:rsidP="00D2747E"/>
        </w:tc>
      </w:tr>
      <w:tr w:rsidR="00B61A58" w14:paraId="02E1F513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7DBBC08" w14:textId="77777777" w:rsidR="00B61A58" w:rsidRPr="00D2747E" w:rsidRDefault="00B61A58" w:rsidP="00BD6308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C976DE" w14:textId="77777777" w:rsidR="00B61A58" w:rsidRPr="00D2747E" w:rsidRDefault="00B61A58" w:rsidP="00BD6308">
            <w:pPr>
              <w:rPr>
                <w:i/>
              </w:rPr>
            </w:pPr>
          </w:p>
        </w:tc>
      </w:tr>
      <w:tr w:rsidR="00D2747E" w14:paraId="60C8EA83" w14:textId="77777777" w:rsidTr="00EA011D"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8385E3" w14:textId="77777777" w:rsidR="00D2747E" w:rsidRPr="00D2747E" w:rsidRDefault="00D2747E" w:rsidP="00D2747E">
            <w:pPr>
              <w:rPr>
                <w:b/>
              </w:rPr>
            </w:pPr>
            <w:r w:rsidRPr="00D2747E">
              <w:rPr>
                <w:b/>
              </w:rPr>
              <w:t>Brug af værnemidler ved brandslukning: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64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1DB420D9" w14:textId="77777777" w:rsidR="00D2747E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25CE4F9" w14:textId="77777777" w:rsidR="00B61A58" w:rsidRDefault="00B61A58" w:rsidP="00D2747E"/>
        </w:tc>
      </w:tr>
    </w:tbl>
    <w:p w14:paraId="16D99D6D" w14:textId="77777777" w:rsidR="00D2747E" w:rsidRDefault="00D2747E" w:rsidP="00B61A58">
      <w:pPr>
        <w:spacing w:after="0" w:line="240" w:lineRule="auto"/>
      </w:pPr>
    </w:p>
    <w:p w14:paraId="35791F69" w14:textId="77777777" w:rsidR="00D35896" w:rsidRDefault="00D35896" w:rsidP="00B61A58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3"/>
        <w:gridCol w:w="9060"/>
      </w:tblGrid>
      <w:tr w:rsidR="00D2747E" w14:paraId="0C623212" w14:textId="77777777" w:rsidTr="00D2747E"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FFFF00"/>
            </w:tcBorders>
          </w:tcPr>
          <w:p w14:paraId="02B6DD8F" w14:textId="77777777" w:rsidR="00D2747E" w:rsidRDefault="00D2747E" w:rsidP="00BD6308">
            <w:r>
              <w:rPr>
                <w:noProof/>
                <w:lang w:eastAsia="da-DK"/>
              </w:rPr>
              <w:drawing>
                <wp:inline distT="0" distB="0" distL="0" distR="0" wp14:anchorId="6669D0B9" wp14:editId="04793CD3">
                  <wp:extent cx="226800" cy="252000"/>
                  <wp:effectExtent l="0" t="0" r="0" b="0"/>
                  <wp:docPr id="20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auto" w:fill="FFFF00"/>
          </w:tcPr>
          <w:p w14:paraId="3C5E6555" w14:textId="77777777" w:rsidR="00D2747E" w:rsidRPr="00D2747E" w:rsidRDefault="00D2747E" w:rsidP="00BD6308">
            <w:pPr>
              <w:jc w:val="center"/>
              <w:rPr>
                <w:b/>
              </w:rPr>
            </w:pPr>
            <w:r w:rsidRPr="00D2747E">
              <w:rPr>
                <w:b/>
              </w:rPr>
              <w:t>Forholdsregler ved uheld og spild</w:t>
            </w:r>
          </w:p>
        </w:tc>
      </w:tr>
    </w:tbl>
    <w:p w14:paraId="2E278BE5" w14:textId="77777777" w:rsidR="00D2747E" w:rsidRPr="00D2747E" w:rsidRDefault="00D2747E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Se sikkerhedsdatabladets punkt 6.</w:t>
      </w:r>
    </w:p>
    <w:p w14:paraId="3E2EA23D" w14:textId="77777777" w:rsidR="00D2747E" w:rsidRDefault="00D2747E" w:rsidP="00B61A58">
      <w:pPr>
        <w:spacing w:after="0" w:line="240" w:lineRule="auto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Ved spild af store mængder koncentreret produkt, eller hvor produktet udgør en risiko ved udledning til kloakken.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42"/>
      </w:tblGrid>
      <w:tr w:rsidR="00B61A58" w14:paraId="7E7ED8DA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1E12D408" w14:textId="77777777" w:rsidR="00B61A58" w:rsidRPr="00D2747E" w:rsidRDefault="00B61A58" w:rsidP="00D2747E">
            <w:pPr>
              <w:rPr>
                <w:b/>
              </w:rPr>
            </w:pPr>
            <w:r w:rsidRPr="00D2747E">
              <w:rPr>
                <w:b/>
              </w:rPr>
              <w:t>Opsamlingsmateriale:</w:t>
            </w:r>
          </w:p>
        </w:tc>
        <w:tc>
          <w:tcPr>
            <w:tcW w:w="5842" w:type="dxa"/>
            <w:vMerge w:val="restart"/>
          </w:tcPr>
          <w:sdt>
            <w:sdtPr>
              <w:id w:val="1843922465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535CF086" w14:textId="77777777" w:rsidR="00B61A58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F8438AC" w14:textId="77777777" w:rsidR="00EA011D" w:rsidRPr="00D2747E" w:rsidRDefault="00EA011D" w:rsidP="00D2747E"/>
        </w:tc>
      </w:tr>
      <w:tr w:rsidR="00B61A58" w:rsidRPr="00D2747E" w14:paraId="27E417CD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63521024" w14:textId="77777777" w:rsidR="00B61A58" w:rsidRPr="00D2747E" w:rsidRDefault="00B61A58" w:rsidP="00D2747E">
            <w:pPr>
              <w:rPr>
                <w:i/>
                <w:sz w:val="18"/>
                <w:szCs w:val="18"/>
              </w:rPr>
            </w:pPr>
            <w:r w:rsidRPr="00D2747E">
              <w:rPr>
                <w:i/>
                <w:sz w:val="18"/>
                <w:szCs w:val="18"/>
              </w:rPr>
              <w:t>F.eks. multiabsorber, klude, skovl og kost.</w:t>
            </w:r>
          </w:p>
        </w:tc>
        <w:tc>
          <w:tcPr>
            <w:tcW w:w="5842" w:type="dxa"/>
            <w:vMerge/>
            <w:tcBorders>
              <w:bottom w:val="single" w:sz="4" w:space="0" w:color="auto"/>
            </w:tcBorders>
          </w:tcPr>
          <w:p w14:paraId="5E42131D" w14:textId="77777777" w:rsidR="00B61A58" w:rsidRPr="00D2747E" w:rsidRDefault="00B61A58" w:rsidP="00D2747E">
            <w:pPr>
              <w:rPr>
                <w:i/>
                <w:sz w:val="18"/>
                <w:szCs w:val="18"/>
              </w:rPr>
            </w:pPr>
          </w:p>
        </w:tc>
      </w:tr>
      <w:tr w:rsidR="00B61A58" w14:paraId="76522637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471EC43" w14:textId="77777777" w:rsidR="00B61A58" w:rsidRPr="00D2747E" w:rsidRDefault="00B61A58" w:rsidP="00BD6308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81A98B" w14:textId="77777777" w:rsidR="00B61A58" w:rsidRPr="00D2747E" w:rsidRDefault="00B61A58" w:rsidP="00BD6308">
            <w:pPr>
              <w:rPr>
                <w:i/>
              </w:rPr>
            </w:pPr>
          </w:p>
        </w:tc>
      </w:tr>
      <w:tr w:rsidR="00D2747E" w14:paraId="47BE86D4" w14:textId="77777777" w:rsidTr="00EA011D"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90FB53" w14:textId="77777777" w:rsidR="00D2747E" w:rsidRPr="00D2747E" w:rsidRDefault="00D2747E" w:rsidP="00D2747E">
            <w:pPr>
              <w:rPr>
                <w:b/>
              </w:rPr>
            </w:pPr>
            <w:r w:rsidRPr="00D2747E">
              <w:rPr>
                <w:b/>
              </w:rPr>
              <w:t>Brug af værnemidler ved opsamling: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67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7D0675FE" w14:textId="77777777" w:rsidR="00D2747E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7BE97F1D" w14:textId="77777777" w:rsidR="00B61A58" w:rsidRPr="00D2747E" w:rsidRDefault="00B61A58" w:rsidP="00D2747E"/>
        </w:tc>
      </w:tr>
      <w:tr w:rsidR="00B61A58" w14:paraId="3CBD1658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3474044" w14:textId="77777777" w:rsidR="00B61A58" w:rsidRPr="00D2747E" w:rsidRDefault="00B61A58" w:rsidP="00BD6308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0F7954F6" w14:textId="77777777" w:rsidR="00B61A58" w:rsidRPr="00D2747E" w:rsidRDefault="00B61A58" w:rsidP="00BD6308">
            <w:pPr>
              <w:rPr>
                <w:i/>
              </w:rPr>
            </w:pPr>
          </w:p>
        </w:tc>
      </w:tr>
      <w:tr w:rsidR="00B61A58" w14:paraId="15A60E6D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3D0EF18E" w14:textId="77777777" w:rsidR="00B61A58" w:rsidRPr="00D2747E" w:rsidRDefault="00B61A58" w:rsidP="00D2747E">
            <w:pPr>
              <w:rPr>
                <w:b/>
              </w:rPr>
            </w:pPr>
            <w:r w:rsidRPr="00D2747E">
              <w:rPr>
                <w:b/>
              </w:rPr>
              <w:t>Telefonnummer ved udslip: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</w:tcBorders>
          </w:tcPr>
          <w:sdt>
            <w:sdtPr>
              <w:id w:val="1843922468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0155A849" w14:textId="77777777" w:rsidR="00B61A58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4E25A7E0" w14:textId="77777777" w:rsidR="00B61A58" w:rsidRPr="00D2747E" w:rsidRDefault="00B61A58" w:rsidP="00D2747E"/>
        </w:tc>
      </w:tr>
      <w:tr w:rsidR="00B61A58" w14:paraId="783056DB" w14:textId="77777777" w:rsidTr="00764E03">
        <w:trPr>
          <w:trHeight w:val="212"/>
        </w:trPr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1E842692" w14:textId="77777777" w:rsidR="00B61A58" w:rsidRPr="00D2747E" w:rsidRDefault="00B61A58" w:rsidP="00D2747E">
            <w:pPr>
              <w:rPr>
                <w:i/>
                <w:sz w:val="18"/>
                <w:szCs w:val="18"/>
              </w:rPr>
            </w:pPr>
            <w:r w:rsidRPr="00D2747E">
              <w:rPr>
                <w:i/>
                <w:sz w:val="18"/>
                <w:szCs w:val="18"/>
              </w:rPr>
              <w:t>Telefonnummer på myndighed der skal adviseres ved udslip.</w:t>
            </w:r>
          </w:p>
        </w:tc>
        <w:tc>
          <w:tcPr>
            <w:tcW w:w="5842" w:type="dxa"/>
            <w:vMerge/>
          </w:tcPr>
          <w:p w14:paraId="4EC860A4" w14:textId="77777777" w:rsidR="00B61A58" w:rsidRPr="00D2747E" w:rsidRDefault="00B61A58" w:rsidP="00D2747E"/>
        </w:tc>
      </w:tr>
    </w:tbl>
    <w:p w14:paraId="7181033F" w14:textId="77777777" w:rsidR="00D2747E" w:rsidRDefault="00D2747E" w:rsidP="00570843">
      <w:pPr>
        <w:spacing w:after="0" w:line="240" w:lineRule="auto"/>
        <w:rPr>
          <w:i/>
          <w:sz w:val="18"/>
          <w:szCs w:val="18"/>
        </w:rPr>
      </w:pPr>
    </w:p>
    <w:p w14:paraId="7D66731B" w14:textId="77777777" w:rsidR="00D35896" w:rsidRDefault="00D35896" w:rsidP="00570843">
      <w:pPr>
        <w:spacing w:after="0" w:line="240" w:lineRule="auto"/>
        <w:rPr>
          <w:i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D2747E" w14:paraId="75466D08" w14:textId="77777777" w:rsidTr="00D2747E"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3300"/>
            </w:tcBorders>
          </w:tcPr>
          <w:p w14:paraId="5E5AD050" w14:textId="77777777" w:rsidR="00D2747E" w:rsidRDefault="00D2747E" w:rsidP="00BD6308">
            <w:r>
              <w:rPr>
                <w:noProof/>
                <w:lang w:eastAsia="da-DK"/>
              </w:rPr>
              <w:drawing>
                <wp:inline distT="0" distB="0" distL="0" distR="0" wp14:anchorId="3A1F288B" wp14:editId="586337AF">
                  <wp:extent cx="252000" cy="252000"/>
                  <wp:effectExtent l="0" t="0" r="0" b="0"/>
                  <wp:docPr id="23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003300"/>
          </w:tcPr>
          <w:p w14:paraId="5CF6707E" w14:textId="77777777" w:rsidR="00D2747E" w:rsidRPr="00C24E43" w:rsidRDefault="00D2747E" w:rsidP="00BD6308">
            <w:pPr>
              <w:jc w:val="center"/>
              <w:rPr>
                <w:b/>
                <w:color w:val="FFFFFF" w:themeColor="background1"/>
              </w:rPr>
            </w:pPr>
            <w:r w:rsidRPr="00D2747E">
              <w:rPr>
                <w:b/>
                <w:color w:val="FFFFFF" w:themeColor="background1"/>
              </w:rPr>
              <w:t>Bortskaffelse</w:t>
            </w:r>
          </w:p>
        </w:tc>
      </w:tr>
    </w:tbl>
    <w:p w14:paraId="29D1D540" w14:textId="77777777" w:rsidR="00D2747E" w:rsidRDefault="00D2747E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Se sikkerhedsdatabladets punkt 13.</w:t>
      </w:r>
    </w:p>
    <w:p w14:paraId="71EED023" w14:textId="77777777" w:rsidR="00D2747E" w:rsidRPr="00D2747E" w:rsidRDefault="00D2747E" w:rsidP="00B61A58">
      <w:pPr>
        <w:spacing w:after="0" w:line="240" w:lineRule="auto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Ved bortskaffelse af farligt affald.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42"/>
      </w:tblGrid>
      <w:tr w:rsidR="0091526B" w14:paraId="04E214C2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71B3D163" w14:textId="77777777" w:rsidR="0091526B" w:rsidRPr="00D2747E" w:rsidRDefault="0091526B" w:rsidP="00D2747E">
            <w:pPr>
              <w:rPr>
                <w:b/>
                <w:i/>
              </w:rPr>
            </w:pPr>
            <w:r w:rsidRPr="00D2747E">
              <w:rPr>
                <w:b/>
                <w:i/>
              </w:rPr>
              <w:t>Afleveringssted / opbevaringsted:</w:t>
            </w:r>
          </w:p>
        </w:tc>
        <w:tc>
          <w:tcPr>
            <w:tcW w:w="5842" w:type="dxa"/>
            <w:vMerge w:val="restart"/>
          </w:tcPr>
          <w:sdt>
            <w:sdtPr>
              <w:id w:val="1843922469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1A74BAC7" w14:textId="77777777" w:rsidR="0091526B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B2E28DB" w14:textId="77777777" w:rsidR="00B61A58" w:rsidRPr="00B61A58" w:rsidRDefault="00B61A58" w:rsidP="00D2747E"/>
        </w:tc>
      </w:tr>
      <w:tr w:rsidR="0091526B" w14:paraId="06E5C9AA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7042F69E" w14:textId="77777777" w:rsidR="0091526B" w:rsidRPr="00D2747E" w:rsidRDefault="0091526B" w:rsidP="00D2747E">
            <w:pPr>
              <w:rPr>
                <w:i/>
                <w:sz w:val="18"/>
                <w:szCs w:val="18"/>
              </w:rPr>
            </w:pPr>
            <w:r w:rsidRPr="00D2747E">
              <w:rPr>
                <w:i/>
                <w:sz w:val="18"/>
                <w:szCs w:val="18"/>
              </w:rPr>
              <w:t>F.eks. placering af hvor rester af produktet/farligt affald afleveres.</w:t>
            </w:r>
          </w:p>
        </w:tc>
        <w:tc>
          <w:tcPr>
            <w:tcW w:w="5842" w:type="dxa"/>
            <w:vMerge/>
            <w:tcBorders>
              <w:bottom w:val="single" w:sz="4" w:space="0" w:color="auto"/>
            </w:tcBorders>
          </w:tcPr>
          <w:p w14:paraId="53FC08AD" w14:textId="77777777" w:rsidR="0091526B" w:rsidRPr="00D2747E" w:rsidRDefault="0091526B" w:rsidP="00D2747E">
            <w:pPr>
              <w:rPr>
                <w:i/>
              </w:rPr>
            </w:pPr>
          </w:p>
        </w:tc>
      </w:tr>
      <w:tr w:rsidR="0091526B" w14:paraId="4783EE09" w14:textId="77777777" w:rsidTr="00EA011D">
        <w:trPr>
          <w:trHeight w:hRule="exact" w:val="11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876390E" w14:textId="77777777" w:rsidR="0091526B" w:rsidRPr="00D2747E" w:rsidRDefault="0091526B" w:rsidP="00D2747E">
            <w:pPr>
              <w:rPr>
                <w:b/>
                <w:i/>
              </w:rPr>
            </w:pPr>
          </w:p>
        </w:tc>
        <w:tc>
          <w:tcPr>
            <w:tcW w:w="5842" w:type="dxa"/>
            <w:tcBorders>
              <w:left w:val="nil"/>
              <w:bottom w:val="single" w:sz="4" w:space="0" w:color="auto"/>
              <w:right w:val="nil"/>
            </w:tcBorders>
          </w:tcPr>
          <w:p w14:paraId="2A778DB4" w14:textId="77777777" w:rsidR="0091526B" w:rsidRPr="00D2747E" w:rsidRDefault="0091526B" w:rsidP="00D2747E">
            <w:pPr>
              <w:rPr>
                <w:i/>
              </w:rPr>
            </w:pPr>
          </w:p>
        </w:tc>
      </w:tr>
      <w:tr w:rsidR="0091526B" w14:paraId="61BAFE29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2B4F993A" w14:textId="77777777" w:rsidR="0091526B" w:rsidRPr="00D2747E" w:rsidRDefault="0091526B" w:rsidP="00D2747E">
            <w:pPr>
              <w:rPr>
                <w:b/>
                <w:i/>
              </w:rPr>
            </w:pPr>
            <w:r w:rsidRPr="00D2747E">
              <w:rPr>
                <w:b/>
                <w:i/>
              </w:rPr>
              <w:t>Opsamlingsmateriale afleveres ved/hos:</w:t>
            </w:r>
          </w:p>
        </w:tc>
        <w:tc>
          <w:tcPr>
            <w:tcW w:w="5842" w:type="dxa"/>
            <w:vMerge w:val="restart"/>
          </w:tcPr>
          <w:sdt>
            <w:sdtPr>
              <w:id w:val="1843922471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27B60443" w14:textId="77777777" w:rsidR="00B61A58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CCE4F0B" w14:textId="77777777" w:rsidR="00B61A58" w:rsidRPr="00B61A58" w:rsidRDefault="00B61A58" w:rsidP="00D2747E"/>
        </w:tc>
      </w:tr>
      <w:tr w:rsidR="0091526B" w14:paraId="5E5E2B3C" w14:textId="77777777" w:rsidTr="00764E03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5DB54854" w14:textId="77777777" w:rsidR="0091526B" w:rsidRPr="00D2747E" w:rsidRDefault="0091526B" w:rsidP="00D2747E">
            <w:pPr>
              <w:rPr>
                <w:i/>
                <w:sz w:val="18"/>
                <w:szCs w:val="18"/>
              </w:rPr>
            </w:pPr>
            <w:r w:rsidRPr="00D2747E">
              <w:rPr>
                <w:i/>
                <w:sz w:val="18"/>
                <w:szCs w:val="18"/>
              </w:rPr>
              <w:t>F.eks. ved miljøfarligt affald.</w:t>
            </w:r>
          </w:p>
        </w:tc>
        <w:tc>
          <w:tcPr>
            <w:tcW w:w="5842" w:type="dxa"/>
            <w:vMerge/>
          </w:tcPr>
          <w:p w14:paraId="0EA4ABC4" w14:textId="77777777" w:rsidR="0091526B" w:rsidRPr="00D2747E" w:rsidRDefault="0091526B" w:rsidP="00D2747E">
            <w:pPr>
              <w:rPr>
                <w:i/>
              </w:rPr>
            </w:pPr>
          </w:p>
        </w:tc>
      </w:tr>
    </w:tbl>
    <w:p w14:paraId="5DAD7D01" w14:textId="77777777" w:rsidR="00D2747E" w:rsidRDefault="00D2747E" w:rsidP="00B61A58">
      <w:pPr>
        <w:spacing w:after="0" w:line="240" w:lineRule="auto"/>
        <w:rPr>
          <w:i/>
          <w:sz w:val="18"/>
          <w:szCs w:val="18"/>
        </w:rPr>
      </w:pPr>
    </w:p>
    <w:p w14:paraId="63A171E4" w14:textId="77777777" w:rsidR="00D35896" w:rsidRDefault="00D35896" w:rsidP="00B61A58">
      <w:pPr>
        <w:spacing w:after="0" w:line="240" w:lineRule="auto"/>
        <w:rPr>
          <w:i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"/>
        <w:gridCol w:w="9021"/>
      </w:tblGrid>
      <w:tr w:rsidR="00D2747E" w14:paraId="06F54124" w14:textId="77777777" w:rsidTr="00BD6308"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439B3290" w14:textId="77777777" w:rsidR="00D2747E" w:rsidRDefault="00D2747E" w:rsidP="00BD6308">
            <w:r>
              <w:rPr>
                <w:noProof/>
                <w:lang w:eastAsia="da-DK"/>
              </w:rPr>
              <w:drawing>
                <wp:inline distT="0" distB="0" distL="0" distR="0" wp14:anchorId="715C1095" wp14:editId="73F5266D">
                  <wp:extent cx="252000" cy="252000"/>
                  <wp:effectExtent l="0" t="0" r="0" b="0"/>
                  <wp:docPr id="25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66FF"/>
          </w:tcPr>
          <w:p w14:paraId="33EF8605" w14:textId="77777777" w:rsidR="00D2747E" w:rsidRPr="00C24E43" w:rsidRDefault="00D2747E" w:rsidP="00BD6308">
            <w:pPr>
              <w:jc w:val="center"/>
              <w:rPr>
                <w:b/>
                <w:color w:val="FFFFFF" w:themeColor="background1"/>
              </w:rPr>
            </w:pPr>
            <w:r w:rsidRPr="00D2747E">
              <w:rPr>
                <w:b/>
                <w:color w:val="FFFFFF" w:themeColor="background1"/>
              </w:rPr>
              <w:t>Intern transport</w:t>
            </w:r>
          </w:p>
        </w:tc>
      </w:tr>
    </w:tbl>
    <w:p w14:paraId="09D0B4F5" w14:textId="77777777" w:rsidR="00D2747E" w:rsidRDefault="00D2747E" w:rsidP="00B61A58">
      <w:pPr>
        <w:spacing w:after="0" w:line="240" w:lineRule="auto"/>
        <w:jc w:val="center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Se sikkerhedsdatabladets punkt 14.</w:t>
      </w:r>
    </w:p>
    <w:p w14:paraId="26BADB4B" w14:textId="77777777" w:rsidR="00D2747E" w:rsidRPr="00D2747E" w:rsidRDefault="00D2747E" w:rsidP="00B61A58">
      <w:pPr>
        <w:spacing w:after="0" w:line="240" w:lineRule="auto"/>
        <w:rPr>
          <w:i/>
          <w:sz w:val="18"/>
          <w:szCs w:val="18"/>
        </w:rPr>
      </w:pPr>
      <w:r w:rsidRPr="00D2747E">
        <w:rPr>
          <w:i/>
          <w:sz w:val="18"/>
          <w:szCs w:val="18"/>
        </w:rPr>
        <w:t>Hvis produktet udgør en risiko ved håndtering.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42"/>
      </w:tblGrid>
      <w:tr w:rsidR="00D2747E" w14:paraId="6A3A3A36" w14:textId="77777777" w:rsidTr="00EA011D"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97BA03D" w14:textId="77777777" w:rsidR="00D2747E" w:rsidRPr="00D2747E" w:rsidRDefault="00D2747E" w:rsidP="00D2747E">
            <w:pPr>
              <w:rPr>
                <w:b/>
              </w:rPr>
            </w:pPr>
            <w:r w:rsidRPr="00D2747E">
              <w:rPr>
                <w:b/>
              </w:rPr>
              <w:t>Nødvendige foranstaltninger:</w:t>
            </w:r>
          </w:p>
        </w:tc>
        <w:tc>
          <w:tcPr>
            <w:tcW w:w="5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id w:val="1843922472"/>
              <w:placeholder>
                <w:docPart w:val="EABB400DA4454C61BA4496D6A28FEC11"/>
              </w:placeholder>
              <w:showingPlcHdr/>
              <w:text/>
            </w:sdtPr>
            <w:sdtEndPr/>
            <w:sdtContent>
              <w:p w14:paraId="46BF35C0" w14:textId="77777777" w:rsidR="00B61A58" w:rsidRDefault="00764E03" w:rsidP="00D2747E">
                <w:r w:rsidRPr="00DA5B76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07DEEAD" w14:textId="77777777" w:rsidR="00B61A58" w:rsidRDefault="00B61A58" w:rsidP="00D2747E"/>
        </w:tc>
      </w:tr>
    </w:tbl>
    <w:p w14:paraId="56D821E0" w14:textId="77777777" w:rsidR="00D2747E" w:rsidRPr="00D2747E" w:rsidRDefault="00D2747E" w:rsidP="000B0082"/>
    <w:sectPr w:rsidR="00D2747E" w:rsidRPr="00D2747E" w:rsidSect="001A2FAB">
      <w:headerReference w:type="default" r:id="rId16"/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505C" w14:textId="77777777" w:rsidR="00574D16" w:rsidRDefault="00574D16" w:rsidP="001B3798">
      <w:pPr>
        <w:spacing w:after="0" w:line="240" w:lineRule="auto"/>
      </w:pPr>
      <w:r>
        <w:separator/>
      </w:r>
    </w:p>
  </w:endnote>
  <w:endnote w:type="continuationSeparator" w:id="0">
    <w:p w14:paraId="5487E41A" w14:textId="77777777" w:rsidR="00574D16" w:rsidRDefault="00574D16" w:rsidP="001B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797"/>
      <w:gridCol w:w="1559"/>
    </w:tblGrid>
    <w:tr w:rsidR="001B3798" w14:paraId="2FA5993E" w14:textId="77777777" w:rsidTr="001B3798">
      <w:tc>
        <w:tcPr>
          <w:tcW w:w="1985" w:type="dxa"/>
        </w:tcPr>
        <w:p w14:paraId="38B02ED8" w14:textId="77777777" w:rsidR="001B3798" w:rsidRDefault="001B3798">
          <w:pPr>
            <w:pStyle w:val="Sidefod"/>
            <w:jc w:val="right"/>
          </w:pPr>
        </w:p>
      </w:tc>
      <w:tc>
        <w:tcPr>
          <w:tcW w:w="7797" w:type="dxa"/>
        </w:tcPr>
        <w:p w14:paraId="5A01DFB2" w14:textId="77777777" w:rsidR="001B3798" w:rsidRPr="001B3798" w:rsidRDefault="001B3798" w:rsidP="001B3798">
          <w:pPr>
            <w:pStyle w:val="Sidefod"/>
            <w:jc w:val="center"/>
            <w:rPr>
              <w:b/>
            </w:rPr>
          </w:pPr>
          <w:r w:rsidRPr="001B3798">
            <w:rPr>
              <w:b/>
            </w:rPr>
            <w:t>MultiLine A/S, Kirkebjergvej 17, DK-4180 Sorø / Alsvej 14, DK-8940 Randers SV</w:t>
          </w:r>
        </w:p>
        <w:p w14:paraId="14EF9798" w14:textId="77777777" w:rsidR="001B3798" w:rsidRDefault="001B3798" w:rsidP="001B3798">
          <w:pPr>
            <w:pStyle w:val="Sidefod"/>
            <w:jc w:val="center"/>
          </w:pPr>
          <w:r w:rsidRPr="001B3798">
            <w:rPr>
              <w:b/>
            </w:rPr>
            <w:t>Tlf. +45 70 10 77 00 -  www.multiline.dk</w:t>
          </w:r>
        </w:p>
      </w:tc>
      <w:tc>
        <w:tcPr>
          <w:tcW w:w="1559" w:type="dxa"/>
        </w:tcPr>
        <w:sdt>
          <w:sdtPr>
            <w:id w:val="6796841"/>
            <w:docPartObj>
              <w:docPartGallery w:val="Page Numbers (Top of Page)"/>
              <w:docPartUnique/>
            </w:docPartObj>
          </w:sdtPr>
          <w:sdtEndPr/>
          <w:sdtContent>
            <w:p w14:paraId="46975339" w14:textId="77777777" w:rsidR="001B3798" w:rsidRDefault="001B3798" w:rsidP="001B3798">
              <w:pPr>
                <w:pStyle w:val="Sidefod"/>
                <w:jc w:val="right"/>
              </w:pPr>
              <w:r>
                <w:t xml:space="preserve">Side </w:t>
              </w:r>
              <w:r w:rsidR="006D689E"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PAGE</w:instrText>
              </w:r>
              <w:r w:rsidR="006D689E">
                <w:rPr>
                  <w:b/>
                  <w:sz w:val="24"/>
                  <w:szCs w:val="24"/>
                </w:rPr>
                <w:fldChar w:fldCharType="separate"/>
              </w:r>
              <w:r w:rsidR="00D35896">
                <w:rPr>
                  <w:b/>
                  <w:noProof/>
                </w:rPr>
                <w:t>1</w:t>
              </w:r>
              <w:r w:rsidR="006D689E">
                <w:rPr>
                  <w:b/>
                  <w:sz w:val="24"/>
                  <w:szCs w:val="24"/>
                </w:rPr>
                <w:fldChar w:fldCharType="end"/>
              </w:r>
              <w:r>
                <w:t xml:space="preserve"> af </w:t>
              </w:r>
              <w:r w:rsidR="006D689E"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NUMPAGES</w:instrText>
              </w:r>
              <w:r w:rsidR="006D689E">
                <w:rPr>
                  <w:b/>
                  <w:sz w:val="24"/>
                  <w:szCs w:val="24"/>
                </w:rPr>
                <w:fldChar w:fldCharType="separate"/>
              </w:r>
              <w:r w:rsidR="00D35896">
                <w:rPr>
                  <w:b/>
                  <w:noProof/>
                </w:rPr>
                <w:t>3</w:t>
              </w:r>
              <w:r w:rsidR="006D689E"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  <w:p w14:paraId="3660839B" w14:textId="77777777" w:rsidR="001B3798" w:rsidRDefault="001B3798">
          <w:pPr>
            <w:pStyle w:val="Sidefod"/>
            <w:jc w:val="right"/>
          </w:pPr>
        </w:p>
      </w:tc>
    </w:tr>
  </w:tbl>
  <w:p w14:paraId="7EF4A162" w14:textId="77777777" w:rsidR="001B3798" w:rsidRDefault="001B3798">
    <w:pPr>
      <w:pStyle w:val="Sidefod"/>
      <w:jc w:val="right"/>
    </w:pPr>
  </w:p>
  <w:p w14:paraId="09E01FD8" w14:textId="77777777" w:rsidR="001B3798" w:rsidRDefault="001B37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68B3" w14:textId="77777777" w:rsidR="00574D16" w:rsidRDefault="00574D16" w:rsidP="001B3798">
      <w:pPr>
        <w:spacing w:after="0" w:line="240" w:lineRule="auto"/>
      </w:pPr>
      <w:r>
        <w:separator/>
      </w:r>
    </w:p>
  </w:footnote>
  <w:footnote w:type="continuationSeparator" w:id="0">
    <w:p w14:paraId="79DF7CA5" w14:textId="77777777" w:rsidR="00574D16" w:rsidRDefault="00574D16" w:rsidP="001B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2410"/>
    </w:tblGrid>
    <w:tr w:rsidR="001B3798" w14:paraId="4ACB748B" w14:textId="77777777" w:rsidTr="001B3798">
      <w:tc>
        <w:tcPr>
          <w:tcW w:w="8931" w:type="dxa"/>
        </w:tcPr>
        <w:p w14:paraId="3C5BF45F" w14:textId="77777777" w:rsidR="001B3798" w:rsidRDefault="001B3798" w:rsidP="001B3798">
          <w:pPr>
            <w:pStyle w:val="Sidehoved"/>
            <w:jc w:val="center"/>
            <w:rPr>
              <w:b/>
              <w:sz w:val="52"/>
              <w:szCs w:val="52"/>
            </w:rPr>
          </w:pPr>
          <w:r w:rsidRPr="001B3798">
            <w:rPr>
              <w:b/>
              <w:sz w:val="52"/>
              <w:szCs w:val="52"/>
            </w:rPr>
            <w:t>Arbejdspladsbrugsanvisning</w:t>
          </w:r>
        </w:p>
      </w:tc>
      <w:tc>
        <w:tcPr>
          <w:tcW w:w="2410" w:type="dxa"/>
          <w:vMerge w:val="restart"/>
        </w:tcPr>
        <w:p w14:paraId="2EBAAEAA" w14:textId="77777777" w:rsidR="001B3798" w:rsidRDefault="001B3798" w:rsidP="001B3798">
          <w:pPr>
            <w:pStyle w:val="Sidehoved"/>
            <w:rPr>
              <w:b/>
              <w:sz w:val="52"/>
              <w:szCs w:val="52"/>
            </w:rPr>
          </w:pPr>
          <w:r w:rsidRPr="001B3798">
            <w:rPr>
              <w:b/>
              <w:noProof/>
              <w:sz w:val="52"/>
              <w:szCs w:val="52"/>
              <w:lang w:eastAsia="da-DK"/>
            </w:rPr>
            <w:drawing>
              <wp:inline distT="0" distB="0" distL="0" distR="0" wp14:anchorId="6253AC79" wp14:editId="3F0C9A30">
                <wp:extent cx="1209675" cy="847725"/>
                <wp:effectExtent l="19050" t="0" r="9525" b="0"/>
                <wp:docPr id="4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3798" w14:paraId="25EFCCFF" w14:textId="77777777" w:rsidTr="001B3798">
      <w:tc>
        <w:tcPr>
          <w:tcW w:w="8931" w:type="dxa"/>
        </w:tcPr>
        <w:p w14:paraId="7A42C897" w14:textId="77777777" w:rsidR="001B3798" w:rsidRDefault="001B3798" w:rsidP="001B3798">
          <w:pPr>
            <w:pStyle w:val="Sidehoved"/>
            <w:jc w:val="center"/>
          </w:pPr>
          <w:r w:rsidRPr="001B3798">
            <w:t>Tillægsskema til sikkerhedsdatabladet i henhold til At-vejledning C.0.11 af november 2005</w:t>
          </w:r>
          <w:r w:rsidR="00B45704">
            <w:t xml:space="preserve"> - </w:t>
          </w:r>
          <w:r w:rsidR="00B45704" w:rsidRPr="00B45704">
            <w:rPr>
              <w:bCs/>
              <w:iCs/>
            </w:rPr>
            <w:t>Opdateret september 2017</w:t>
          </w:r>
        </w:p>
        <w:p w14:paraId="6F164FB9" w14:textId="77777777" w:rsidR="001B3798" w:rsidRPr="005245F8" w:rsidRDefault="001B3798" w:rsidP="001B3798">
          <w:pPr>
            <w:pStyle w:val="Sidehoved"/>
            <w:jc w:val="center"/>
            <w:rPr>
              <w:b/>
            </w:rPr>
          </w:pPr>
        </w:p>
      </w:tc>
      <w:tc>
        <w:tcPr>
          <w:tcW w:w="2410" w:type="dxa"/>
          <w:vMerge/>
        </w:tcPr>
        <w:p w14:paraId="45FD6A9C" w14:textId="77777777" w:rsidR="001B3798" w:rsidRDefault="001B3798" w:rsidP="001B3798">
          <w:pPr>
            <w:pStyle w:val="Sidehoved"/>
            <w:rPr>
              <w:b/>
              <w:sz w:val="52"/>
              <w:szCs w:val="52"/>
            </w:rPr>
          </w:pPr>
        </w:p>
      </w:tc>
    </w:tr>
  </w:tbl>
  <w:p w14:paraId="7B9822CF" w14:textId="77777777" w:rsidR="001B3798" w:rsidRPr="001B3798" w:rsidRDefault="001B3798" w:rsidP="001B3798">
    <w:pPr>
      <w:pStyle w:val="Sidehoved"/>
      <w:spacing w:line="24" w:lineRule="auto"/>
      <w:rPr>
        <w:b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jlIDTNr6uW/2l3OiwTSAN5IkcOAfoGD45zXQQaS+Slr/TIgpcnFcL+elQ+M3Hbwo/zJhddrZabO2AeMMDSOLoA==" w:salt="hMW7EvvhA2Yc4gABRIvd2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16"/>
    <w:rsid w:val="0004082A"/>
    <w:rsid w:val="00053FE5"/>
    <w:rsid w:val="00066682"/>
    <w:rsid w:val="000952AA"/>
    <w:rsid w:val="000B0082"/>
    <w:rsid w:val="000B51D3"/>
    <w:rsid w:val="000C5A35"/>
    <w:rsid w:val="00107BCF"/>
    <w:rsid w:val="00115446"/>
    <w:rsid w:val="001820AC"/>
    <w:rsid w:val="001862BE"/>
    <w:rsid w:val="001A2FAB"/>
    <w:rsid w:val="001B3798"/>
    <w:rsid w:val="001C7499"/>
    <w:rsid w:val="00274651"/>
    <w:rsid w:val="00294E35"/>
    <w:rsid w:val="002E55A5"/>
    <w:rsid w:val="00326EE9"/>
    <w:rsid w:val="0037378A"/>
    <w:rsid w:val="00413BC3"/>
    <w:rsid w:val="004411D6"/>
    <w:rsid w:val="0045199C"/>
    <w:rsid w:val="005245F8"/>
    <w:rsid w:val="00570843"/>
    <w:rsid w:val="00574D16"/>
    <w:rsid w:val="005A2B22"/>
    <w:rsid w:val="005B7DBC"/>
    <w:rsid w:val="005C0A76"/>
    <w:rsid w:val="005C76DF"/>
    <w:rsid w:val="005D5804"/>
    <w:rsid w:val="005E4252"/>
    <w:rsid w:val="006B5F08"/>
    <w:rsid w:val="006D689E"/>
    <w:rsid w:val="006E6034"/>
    <w:rsid w:val="006E7931"/>
    <w:rsid w:val="00741C31"/>
    <w:rsid w:val="00764E03"/>
    <w:rsid w:val="00780BD6"/>
    <w:rsid w:val="00786660"/>
    <w:rsid w:val="00823C1F"/>
    <w:rsid w:val="008838A1"/>
    <w:rsid w:val="008B2798"/>
    <w:rsid w:val="0091526B"/>
    <w:rsid w:val="00923287"/>
    <w:rsid w:val="00937740"/>
    <w:rsid w:val="00945C0E"/>
    <w:rsid w:val="00987683"/>
    <w:rsid w:val="009A0E44"/>
    <w:rsid w:val="009D1C43"/>
    <w:rsid w:val="009F59DC"/>
    <w:rsid w:val="00AD2420"/>
    <w:rsid w:val="00B45704"/>
    <w:rsid w:val="00B61A58"/>
    <w:rsid w:val="00BF1975"/>
    <w:rsid w:val="00C24E43"/>
    <w:rsid w:val="00C42F1D"/>
    <w:rsid w:val="00C51525"/>
    <w:rsid w:val="00CC347D"/>
    <w:rsid w:val="00D2747E"/>
    <w:rsid w:val="00D35896"/>
    <w:rsid w:val="00D82AAD"/>
    <w:rsid w:val="00E1399E"/>
    <w:rsid w:val="00E47BA6"/>
    <w:rsid w:val="00E518A1"/>
    <w:rsid w:val="00EA011D"/>
    <w:rsid w:val="00EE65FF"/>
    <w:rsid w:val="00F93684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BFA8"/>
  <w15:docId w15:val="{8316B30F-4F9B-4D97-8044-55B0D058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B3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3798"/>
  </w:style>
  <w:style w:type="paragraph" w:styleId="Sidefod">
    <w:name w:val="footer"/>
    <w:basedOn w:val="Normal"/>
    <w:link w:val="SidefodTegn"/>
    <w:uiPriority w:val="99"/>
    <w:unhideWhenUsed/>
    <w:rsid w:val="001B3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379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379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1B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764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a\Downloads\APB_skabelon_ML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BB400DA4454C61BA4496D6A28FE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E9B571-D66A-4995-A720-3509740D7955}"/>
      </w:docPartPr>
      <w:docPartBody>
        <w:p w:rsidR="00DA291E" w:rsidRDefault="00DA291E">
          <w:pPr>
            <w:pStyle w:val="EABB400DA4454C61BA4496D6A28FEC11"/>
          </w:pPr>
          <w:r w:rsidRPr="00DA5B76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FE5FB15F7D94AA9BBC932C13E2CB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944D1-5523-415B-9B73-C5B489DFB822}"/>
      </w:docPartPr>
      <w:docPartBody>
        <w:p w:rsidR="00DA291E" w:rsidRDefault="00DA291E">
          <w:pPr>
            <w:pStyle w:val="9FE5FB15F7D94AA9BBC932C13E2CBA4B"/>
          </w:pPr>
          <w:r w:rsidRPr="00DA5B76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1E"/>
    <w:rsid w:val="00DA291E"/>
    <w:rsid w:val="00E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EABB400DA4454C61BA4496D6A28FEC11">
    <w:name w:val="EABB400DA4454C61BA4496D6A28FEC11"/>
  </w:style>
  <w:style w:type="paragraph" w:customStyle="1" w:styleId="9FE5FB15F7D94AA9BBC932C13E2CBA4B">
    <w:name w:val="9FE5FB15F7D94AA9BBC932C13E2CB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F3A25-4FE0-42E8-9CE6-FCDBD5E6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APB_skabelon_ML (5)</Template>
  <TotalTime>1</TotalTime>
  <Pages>3</Pages>
  <Words>653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Multiline A/S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Baggi</dc:creator>
  <cp:keywords/>
  <dc:description/>
  <cp:lastModifiedBy>Thomas Baggi</cp:lastModifiedBy>
  <cp:revision>1</cp:revision>
  <cp:lastPrinted>2012-12-04T08:24:00Z</cp:lastPrinted>
  <dcterms:created xsi:type="dcterms:W3CDTF">2025-04-10T07:20:00Z</dcterms:created>
  <dcterms:modified xsi:type="dcterms:W3CDTF">2025-04-10T07:21:00Z</dcterms:modified>
</cp:coreProperties>
</file>